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E769B" w14:textId="77777777" w:rsidR="00772DBD" w:rsidRDefault="00E24162" w:rsidP="00772DBD">
      <w:pPr>
        <w:spacing w:line="0" w:lineRule="atLeast"/>
        <w:rPr>
          <w:sz w:val="24"/>
        </w:rPr>
      </w:pPr>
      <w:r>
        <w:rPr>
          <w:rFonts w:hint="eastAsia"/>
          <w:sz w:val="24"/>
        </w:rPr>
        <w:t>一般社団法人　日本産婦人科乳腺医学会</w:t>
      </w:r>
      <w:r w:rsidR="007F3C78">
        <w:rPr>
          <w:rFonts w:hint="eastAsia"/>
          <w:sz w:val="24"/>
        </w:rPr>
        <w:t xml:space="preserve">　</w:t>
      </w:r>
      <w:r w:rsidR="00647941">
        <w:rPr>
          <w:rFonts w:hint="eastAsia"/>
          <w:sz w:val="24"/>
        </w:rPr>
        <w:t>乳房疾患</w:t>
      </w:r>
      <w:r w:rsidR="00772DBD">
        <w:rPr>
          <w:rFonts w:hint="eastAsia"/>
          <w:sz w:val="24"/>
        </w:rPr>
        <w:t>認定</w:t>
      </w:r>
      <w:r w:rsidR="003C3190">
        <w:rPr>
          <w:rFonts w:hint="eastAsia"/>
          <w:sz w:val="24"/>
        </w:rPr>
        <w:t>医</w:t>
      </w:r>
      <w:r w:rsidR="00772DBD">
        <w:rPr>
          <w:rFonts w:hint="eastAsia"/>
          <w:sz w:val="24"/>
        </w:rPr>
        <w:t>制度</w:t>
      </w:r>
    </w:p>
    <w:p w14:paraId="5CD8E8A2" w14:textId="77777777" w:rsidR="00772DBD" w:rsidRDefault="00772DBD" w:rsidP="00772DBD">
      <w:pPr>
        <w:spacing w:line="0" w:lineRule="atLeast"/>
      </w:pPr>
      <w:r>
        <w:rPr>
          <w:rFonts w:hint="eastAsia"/>
          <w:sz w:val="24"/>
        </w:rPr>
        <w:t>様式</w:t>
      </w:r>
      <w:r w:rsidR="004B6A6A">
        <w:rPr>
          <w:rFonts w:hint="eastAsia"/>
          <w:sz w:val="24"/>
        </w:rPr>
        <w:t>４</w:t>
      </w:r>
    </w:p>
    <w:p w14:paraId="08616968" w14:textId="45516BF2" w:rsidR="00772DBD" w:rsidRDefault="001C0309" w:rsidP="00772DBD">
      <w:pPr>
        <w:spacing w:line="0" w:lineRule="atLeast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DE7DBD" wp14:editId="05FFE719">
                <wp:simplePos x="0" y="0"/>
                <wp:positionH relativeFrom="column">
                  <wp:posOffset>5054600</wp:posOffset>
                </wp:positionH>
                <wp:positionV relativeFrom="paragraph">
                  <wp:posOffset>6350</wp:posOffset>
                </wp:positionV>
                <wp:extent cx="1235710" cy="1576070"/>
                <wp:effectExtent l="0" t="0" r="2540" b="508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710" cy="157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D0E43" w14:textId="77777777" w:rsidR="00100CFD" w:rsidRDefault="00100CFD" w:rsidP="00772DBD">
                            <w:pPr>
                              <w:jc w:val="center"/>
                              <w:rPr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0C3C49">
                              <w:rPr>
                                <w:rFonts w:hint="eastAsia"/>
                                <w:spacing w:val="20"/>
                                <w:sz w:val="18"/>
                                <w:szCs w:val="18"/>
                              </w:rPr>
                              <w:t>写真貼付箇所</w:t>
                            </w:r>
                          </w:p>
                          <w:p w14:paraId="0EB9171B" w14:textId="77777777" w:rsidR="00100CFD" w:rsidRPr="000C3C49" w:rsidRDefault="00100CFD" w:rsidP="00772DBD">
                            <w:pPr>
                              <w:jc w:val="center"/>
                              <w:rPr>
                                <w:spacing w:val="20"/>
                                <w:sz w:val="18"/>
                                <w:szCs w:val="18"/>
                              </w:rPr>
                            </w:pPr>
                          </w:p>
                          <w:p w14:paraId="6DB81689" w14:textId="77777777" w:rsidR="00100CFD" w:rsidRPr="000C3C49" w:rsidRDefault="00100CFD" w:rsidP="000C3C49">
                            <w:pPr>
                              <w:spacing w:line="0" w:lineRule="atLeast"/>
                              <w:ind w:left="322" w:hanging="322"/>
                              <w:rPr>
                                <w:sz w:val="16"/>
                                <w:szCs w:val="16"/>
                              </w:rPr>
                            </w:pPr>
                            <w:r w:rsidRPr="000C3C4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１．最近</w:t>
                            </w:r>
                            <w:r w:rsidRPr="000C3C4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Pr="000C3C4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ヶ月以内の単身胸から上</w:t>
                            </w:r>
                          </w:p>
                          <w:p w14:paraId="4A457AA8" w14:textId="77777777" w:rsidR="00100CFD" w:rsidRPr="000C3C49" w:rsidRDefault="00100CFD" w:rsidP="000C3C49">
                            <w:pPr>
                              <w:spacing w:line="0" w:lineRule="atLeast"/>
                              <w:ind w:left="322" w:hanging="322"/>
                              <w:jc w:val="left"/>
                              <w:rPr>
                                <w:spacing w:val="-12"/>
                                <w:sz w:val="16"/>
                                <w:szCs w:val="16"/>
                              </w:rPr>
                            </w:pPr>
                            <w:r w:rsidRPr="000C3C4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２．写真の裏面に鉛筆で氏名を記入のうえ、貼付して下さい。</w:t>
                            </w:r>
                          </w:p>
                          <w:p w14:paraId="667F66A8" w14:textId="77777777" w:rsidR="00100CFD" w:rsidRPr="000C3C49" w:rsidRDefault="00100CFD" w:rsidP="000C3C49">
                            <w:pPr>
                              <w:spacing w:line="0" w:lineRule="atLeast"/>
                              <w:ind w:left="322" w:hanging="32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DE7DB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98pt;margin-top:.5pt;width:97.3pt;height:12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">
                <v:textbox>
                  <w:txbxContent>
                    <w:p w14:paraId="6D1D0E43" w14:textId="77777777" w:rsidR="00100CFD" w:rsidRDefault="00100CFD" w:rsidP="00772DBD">
                      <w:pPr>
                        <w:jc w:val="center"/>
                        <w:rPr>
                          <w:spacing w:val="20"/>
                          <w:sz w:val="18"/>
                          <w:szCs w:val="18"/>
                        </w:rPr>
                      </w:pPr>
                      <w:r w:rsidRPr="000C3C49">
                        <w:rPr>
                          <w:rFonts w:hint="eastAsia"/>
                          <w:spacing w:val="20"/>
                          <w:sz w:val="18"/>
                          <w:szCs w:val="18"/>
                        </w:rPr>
                        <w:t>写真貼付箇所</w:t>
                      </w:r>
                    </w:p>
                    <w:p w14:paraId="0EB9171B" w14:textId="77777777" w:rsidR="00100CFD" w:rsidRPr="000C3C49" w:rsidRDefault="00100CFD" w:rsidP="00772DBD">
                      <w:pPr>
                        <w:jc w:val="center"/>
                        <w:rPr>
                          <w:spacing w:val="20"/>
                          <w:sz w:val="18"/>
                          <w:szCs w:val="18"/>
                        </w:rPr>
                      </w:pPr>
                    </w:p>
                    <w:p w14:paraId="6DB81689" w14:textId="77777777" w:rsidR="00100CFD" w:rsidRPr="000C3C49" w:rsidRDefault="00100CFD" w:rsidP="000C3C49">
                      <w:pPr>
                        <w:spacing w:line="0" w:lineRule="atLeast"/>
                        <w:ind w:left="322" w:hanging="322"/>
                        <w:rPr>
                          <w:sz w:val="16"/>
                          <w:szCs w:val="16"/>
                        </w:rPr>
                      </w:pPr>
                      <w:r w:rsidRPr="000C3C49">
                        <w:rPr>
                          <w:rFonts w:hint="eastAsia"/>
                          <w:sz w:val="16"/>
                          <w:szCs w:val="16"/>
                        </w:rPr>
                        <w:t>１．最近</w:t>
                      </w:r>
                      <w:r w:rsidRPr="000C3C49">
                        <w:rPr>
                          <w:rFonts w:hint="eastAsia"/>
                          <w:sz w:val="16"/>
                          <w:szCs w:val="16"/>
                        </w:rPr>
                        <w:t>6</w:t>
                      </w:r>
                      <w:r w:rsidRPr="000C3C49">
                        <w:rPr>
                          <w:rFonts w:hint="eastAsia"/>
                          <w:sz w:val="16"/>
                          <w:szCs w:val="16"/>
                        </w:rPr>
                        <w:t>ヶ月以内の単身胸から上</w:t>
                      </w:r>
                    </w:p>
                    <w:p w14:paraId="4A457AA8" w14:textId="77777777" w:rsidR="00100CFD" w:rsidRPr="000C3C49" w:rsidRDefault="00100CFD" w:rsidP="000C3C49">
                      <w:pPr>
                        <w:spacing w:line="0" w:lineRule="atLeast"/>
                        <w:ind w:left="322" w:hanging="322"/>
                        <w:jc w:val="left"/>
                        <w:rPr>
                          <w:spacing w:val="-12"/>
                          <w:sz w:val="16"/>
                          <w:szCs w:val="16"/>
                        </w:rPr>
                      </w:pPr>
                      <w:r w:rsidRPr="000C3C49">
                        <w:rPr>
                          <w:rFonts w:hint="eastAsia"/>
                          <w:sz w:val="16"/>
                          <w:szCs w:val="16"/>
                        </w:rPr>
                        <w:t>２．写真の裏面に鉛筆で氏名を記入のうえ、貼付して下さい。</w:t>
                      </w:r>
                    </w:p>
                    <w:p w14:paraId="667F66A8" w14:textId="77777777" w:rsidR="00100CFD" w:rsidRPr="000C3C49" w:rsidRDefault="00100CFD" w:rsidP="000C3C49">
                      <w:pPr>
                        <w:spacing w:line="0" w:lineRule="atLeast"/>
                        <w:ind w:left="322" w:hanging="322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156EC9" w14:textId="77777777" w:rsidR="00772DBD" w:rsidRPr="00647941" w:rsidRDefault="004B6A6A" w:rsidP="00A20ABA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更新</w:t>
      </w:r>
      <w:r w:rsidR="00772DBD" w:rsidRPr="00647941">
        <w:rPr>
          <w:rFonts w:hint="eastAsia"/>
          <w:b/>
          <w:sz w:val="40"/>
        </w:rPr>
        <w:t>申請書</w:t>
      </w:r>
    </w:p>
    <w:p w14:paraId="7D47CABD" w14:textId="77777777" w:rsidR="00772DBD" w:rsidRDefault="007F3C78" w:rsidP="00772DBD">
      <w:pPr>
        <w:rPr>
          <w:sz w:val="24"/>
        </w:rPr>
      </w:pPr>
      <w:r w:rsidRPr="007F3C78">
        <w:rPr>
          <w:rFonts w:hint="eastAsia"/>
          <w:sz w:val="24"/>
        </w:rPr>
        <w:t>日本産婦人科乳腺医学会</w:t>
      </w:r>
      <w:r>
        <w:rPr>
          <w:rFonts w:hint="eastAsia"/>
          <w:sz w:val="24"/>
        </w:rPr>
        <w:t xml:space="preserve">　　　　</w:t>
      </w:r>
      <w:r w:rsidR="00583032">
        <w:rPr>
          <w:rFonts w:hint="eastAsia"/>
          <w:sz w:val="24"/>
        </w:rPr>
        <w:t>西暦</w:t>
      </w:r>
      <w:r w:rsidR="00772DBD">
        <w:rPr>
          <w:rFonts w:hint="eastAsia"/>
          <w:sz w:val="24"/>
        </w:rPr>
        <w:t xml:space="preserve">　　年　　月　　日</w:t>
      </w:r>
    </w:p>
    <w:p w14:paraId="4639BDEE" w14:textId="5F7D0E4C" w:rsidR="00772DBD" w:rsidRDefault="007F3C78" w:rsidP="00772DBD">
      <w:pPr>
        <w:rPr>
          <w:u w:val="single"/>
        </w:rPr>
      </w:pPr>
      <w:r>
        <w:rPr>
          <w:rFonts w:hint="eastAsia"/>
          <w:sz w:val="24"/>
          <w:u w:val="single"/>
        </w:rPr>
        <w:t>理事長</w:t>
      </w:r>
      <w:r w:rsidR="00772DBD">
        <w:rPr>
          <w:rFonts w:hint="eastAsia"/>
          <w:sz w:val="24"/>
          <w:u w:val="single"/>
        </w:rPr>
        <w:t xml:space="preserve">　　</w:t>
      </w:r>
      <w:r w:rsidR="001C0309">
        <w:rPr>
          <w:rFonts w:hint="eastAsia"/>
          <w:sz w:val="24"/>
          <w:u w:val="single"/>
        </w:rPr>
        <w:t>髙松</w:t>
      </w:r>
      <w:r w:rsidR="00302490">
        <w:rPr>
          <w:rFonts w:hint="eastAsia"/>
          <w:sz w:val="24"/>
          <w:u w:val="single"/>
        </w:rPr>
        <w:t xml:space="preserve">　</w:t>
      </w:r>
      <w:r w:rsidR="001C0309">
        <w:rPr>
          <w:rFonts w:hint="eastAsia"/>
          <w:sz w:val="24"/>
          <w:u w:val="single"/>
        </w:rPr>
        <w:t>潔</w:t>
      </w:r>
      <w:r w:rsidR="000C3C49">
        <w:rPr>
          <w:rFonts w:hint="eastAsia"/>
          <w:sz w:val="24"/>
          <w:u w:val="single"/>
        </w:rPr>
        <w:t xml:space="preserve"> </w:t>
      </w:r>
      <w:r w:rsidR="00772DBD">
        <w:rPr>
          <w:rFonts w:hint="eastAsia"/>
          <w:sz w:val="24"/>
          <w:u w:val="single"/>
        </w:rPr>
        <w:t>殿</w:t>
      </w:r>
    </w:p>
    <w:p w14:paraId="3038244F" w14:textId="77777777" w:rsidR="00772DBD" w:rsidRDefault="00772DBD" w:rsidP="00772DBD">
      <w:pPr>
        <w:rPr>
          <w:sz w:val="18"/>
        </w:rPr>
      </w:pPr>
    </w:p>
    <w:p w14:paraId="74D5C429" w14:textId="77777777" w:rsidR="00772DBD" w:rsidRDefault="007F3C78" w:rsidP="00772DBD">
      <w:pPr>
        <w:spacing w:line="0" w:lineRule="atLeast"/>
      </w:pPr>
      <w:r w:rsidRPr="007F3C78">
        <w:rPr>
          <w:rFonts w:hint="eastAsia"/>
        </w:rPr>
        <w:t>日本産婦人科乳腺医学会</w:t>
      </w:r>
      <w:r>
        <w:rPr>
          <w:rFonts w:hint="eastAsia"/>
        </w:rPr>
        <w:t xml:space="preserve">　</w:t>
      </w:r>
      <w:r w:rsidR="00647941">
        <w:rPr>
          <w:rFonts w:hint="eastAsia"/>
        </w:rPr>
        <w:t>乳房疾患</w:t>
      </w:r>
      <w:r w:rsidR="00772DBD">
        <w:rPr>
          <w:rFonts w:hint="eastAsia"/>
        </w:rPr>
        <w:t>認定</w:t>
      </w:r>
      <w:r w:rsidR="000C3C49">
        <w:rPr>
          <w:rFonts w:hint="eastAsia"/>
        </w:rPr>
        <w:t>医</w:t>
      </w:r>
      <w:r w:rsidR="004B6A6A">
        <w:rPr>
          <w:rFonts w:hint="eastAsia"/>
        </w:rPr>
        <w:t>の更新</w:t>
      </w:r>
      <w:r w:rsidR="00772DBD">
        <w:rPr>
          <w:rFonts w:hint="eastAsia"/>
        </w:rPr>
        <w:t>を受けたく、</w:t>
      </w:r>
    </w:p>
    <w:p w14:paraId="47D35473" w14:textId="77777777" w:rsidR="00772DBD" w:rsidRDefault="004B6A6A" w:rsidP="00772DBD">
      <w:pPr>
        <w:spacing w:line="0" w:lineRule="atLeast"/>
        <w:rPr>
          <w:sz w:val="18"/>
        </w:rPr>
      </w:pPr>
      <w:r>
        <w:rPr>
          <w:rFonts w:hint="eastAsia"/>
        </w:rPr>
        <w:t>更新申請料</w:t>
      </w:r>
      <w:r w:rsidR="00772DBD">
        <w:rPr>
          <w:rFonts w:hint="eastAsia"/>
        </w:rPr>
        <w:t>を添えて申請します。</w:t>
      </w:r>
    </w:p>
    <w:tbl>
      <w:tblPr>
        <w:tblpPr w:leftFromText="142" w:rightFromText="142" w:vertAnchor="text" w:tblpX="100" w:tblpY="241"/>
        <w:tblW w:w="10005" w:type="dxa"/>
        <w:tblBorders>
          <w:top w:val="double" w:sz="4" w:space="0" w:color="000080"/>
          <w:left w:val="double" w:sz="4" w:space="0" w:color="000080"/>
          <w:bottom w:val="double" w:sz="4" w:space="0" w:color="000080"/>
          <w:right w:val="double" w:sz="4" w:space="0" w:color="000080"/>
          <w:insideH w:val="double" w:sz="4" w:space="0" w:color="000080"/>
          <w:insideV w:val="double" w:sz="4" w:space="0" w:color="0000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3969"/>
        <w:gridCol w:w="1059"/>
        <w:gridCol w:w="2610"/>
      </w:tblGrid>
      <w:tr w:rsidR="00A21463" w14:paraId="774E7051" w14:textId="77777777" w:rsidTr="007F3C78">
        <w:trPr>
          <w:trHeight w:val="821"/>
        </w:trPr>
        <w:tc>
          <w:tcPr>
            <w:tcW w:w="2367" w:type="dxa"/>
            <w:vAlign w:val="center"/>
          </w:tcPr>
          <w:p w14:paraId="115BADDA" w14:textId="77777777" w:rsidR="00A21463" w:rsidRPr="00233829" w:rsidRDefault="00233829" w:rsidP="00233829">
            <w:pPr>
              <w:jc w:val="center"/>
              <w:rPr>
                <w:sz w:val="18"/>
                <w:szCs w:val="18"/>
              </w:rPr>
            </w:pPr>
            <w:r w:rsidRPr="00233829">
              <w:rPr>
                <w:rFonts w:hint="eastAsia"/>
                <w:sz w:val="18"/>
                <w:szCs w:val="18"/>
              </w:rPr>
              <w:t>ふりがな</w:t>
            </w:r>
          </w:p>
          <w:p w14:paraId="05293128" w14:textId="77777777" w:rsidR="00233829" w:rsidRPr="00A21463" w:rsidRDefault="00233829" w:rsidP="002338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申請者氏名</w:t>
            </w:r>
          </w:p>
        </w:tc>
        <w:tc>
          <w:tcPr>
            <w:tcW w:w="7638" w:type="dxa"/>
            <w:gridSpan w:val="3"/>
            <w:vAlign w:val="center"/>
          </w:tcPr>
          <w:p w14:paraId="184F7E69" w14:textId="77777777" w:rsidR="00A36E60" w:rsidRDefault="00A36E60" w:rsidP="00A3514C"/>
          <w:p w14:paraId="3CB1426F" w14:textId="77777777" w:rsidR="00A21463" w:rsidRPr="00A21463" w:rsidRDefault="00233829" w:rsidP="00A36E60">
            <w:pPr>
              <w:ind w:firstLineChars="700" w:firstLine="171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</w:t>
            </w:r>
            <w:r w:rsidR="00A21463" w:rsidRPr="00A21463">
              <w:rPr>
                <w:rFonts w:hint="eastAsia"/>
                <w:sz w:val="21"/>
                <w:szCs w:val="21"/>
              </w:rPr>
              <w:t>印</w:t>
            </w:r>
          </w:p>
        </w:tc>
      </w:tr>
      <w:tr w:rsidR="005579F9" w14:paraId="5263EA9B" w14:textId="77777777" w:rsidTr="007F3C78">
        <w:trPr>
          <w:trHeight w:val="315"/>
        </w:trPr>
        <w:tc>
          <w:tcPr>
            <w:tcW w:w="2367" w:type="dxa"/>
            <w:vAlign w:val="center"/>
          </w:tcPr>
          <w:p w14:paraId="1737C505" w14:textId="77777777" w:rsidR="005579F9" w:rsidRPr="005579F9" w:rsidRDefault="007F3C78" w:rsidP="00233829">
            <w:pPr>
              <w:jc w:val="center"/>
              <w:rPr>
                <w:sz w:val="18"/>
                <w:szCs w:val="18"/>
              </w:rPr>
            </w:pPr>
            <w:r w:rsidRPr="007F3C78">
              <w:rPr>
                <w:rFonts w:hint="eastAsia"/>
                <w:sz w:val="16"/>
                <w:szCs w:val="16"/>
              </w:rPr>
              <w:t>日本産婦人科乳腺医学会</w:t>
            </w:r>
            <w:r w:rsidR="005579F9" w:rsidRPr="00233829">
              <w:rPr>
                <w:rFonts w:hint="eastAsia"/>
                <w:sz w:val="16"/>
                <w:szCs w:val="16"/>
              </w:rPr>
              <w:t>乳房疾患認定番号</w:t>
            </w:r>
          </w:p>
        </w:tc>
        <w:tc>
          <w:tcPr>
            <w:tcW w:w="7638" w:type="dxa"/>
            <w:gridSpan w:val="3"/>
            <w:vAlign w:val="center"/>
          </w:tcPr>
          <w:p w14:paraId="518E1261" w14:textId="77777777" w:rsidR="005579F9" w:rsidRPr="00A21463" w:rsidRDefault="005579F9" w:rsidP="00A36E60">
            <w:pPr>
              <w:rPr>
                <w:sz w:val="21"/>
                <w:szCs w:val="21"/>
              </w:rPr>
            </w:pPr>
          </w:p>
        </w:tc>
      </w:tr>
      <w:tr w:rsidR="00E1417D" w14:paraId="686280C1" w14:textId="77777777" w:rsidTr="007F3C78">
        <w:trPr>
          <w:trHeight w:val="315"/>
        </w:trPr>
        <w:tc>
          <w:tcPr>
            <w:tcW w:w="2367" w:type="dxa"/>
            <w:vAlign w:val="center"/>
          </w:tcPr>
          <w:p w14:paraId="5E2C0E34" w14:textId="77777777" w:rsidR="00E1417D" w:rsidRPr="00233829" w:rsidRDefault="00E1417D" w:rsidP="00233829">
            <w:pPr>
              <w:jc w:val="center"/>
              <w:rPr>
                <w:sz w:val="16"/>
                <w:szCs w:val="16"/>
              </w:rPr>
            </w:pPr>
            <w:r w:rsidRPr="003534CC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3969" w:type="dxa"/>
            <w:vAlign w:val="center"/>
          </w:tcPr>
          <w:p w14:paraId="5B29CF2F" w14:textId="77777777" w:rsidR="00E1417D" w:rsidRDefault="00E1417D" w:rsidP="00A36E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西暦</w:t>
            </w:r>
          </w:p>
        </w:tc>
        <w:tc>
          <w:tcPr>
            <w:tcW w:w="1059" w:type="dxa"/>
            <w:vAlign w:val="center"/>
          </w:tcPr>
          <w:p w14:paraId="6DFE264C" w14:textId="77777777" w:rsidR="00E1417D" w:rsidRDefault="00E1417D" w:rsidP="00E141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性別</w:t>
            </w:r>
          </w:p>
        </w:tc>
        <w:tc>
          <w:tcPr>
            <w:tcW w:w="2610" w:type="dxa"/>
            <w:vAlign w:val="center"/>
          </w:tcPr>
          <w:p w14:paraId="4A1024D9" w14:textId="77777777" w:rsidR="00E1417D" w:rsidRDefault="00E1417D" w:rsidP="00A3514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□男　・　</w:t>
            </w:r>
            <w:r w:rsidR="00A36E60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女</w:t>
            </w:r>
          </w:p>
        </w:tc>
      </w:tr>
      <w:tr w:rsidR="00A21463" w14:paraId="3ABAC497" w14:textId="77777777" w:rsidTr="007F3C78">
        <w:trPr>
          <w:trHeight w:val="932"/>
        </w:trPr>
        <w:tc>
          <w:tcPr>
            <w:tcW w:w="2367" w:type="dxa"/>
          </w:tcPr>
          <w:p w14:paraId="25F269D8" w14:textId="77777777" w:rsidR="00647941" w:rsidRDefault="00647941" w:rsidP="00991978">
            <w:pPr>
              <w:jc w:val="center"/>
              <w:rPr>
                <w:sz w:val="21"/>
                <w:szCs w:val="21"/>
              </w:rPr>
            </w:pPr>
          </w:p>
          <w:p w14:paraId="5FD3555D" w14:textId="77777777" w:rsidR="00A21463" w:rsidRPr="003534CC" w:rsidRDefault="00A21463" w:rsidP="00991978">
            <w:pPr>
              <w:jc w:val="center"/>
              <w:rPr>
                <w:sz w:val="21"/>
                <w:szCs w:val="21"/>
              </w:rPr>
            </w:pPr>
            <w:r w:rsidRPr="003534CC">
              <w:rPr>
                <w:rFonts w:hint="eastAsia"/>
                <w:sz w:val="21"/>
                <w:szCs w:val="21"/>
              </w:rPr>
              <w:t>現住所</w:t>
            </w:r>
          </w:p>
        </w:tc>
        <w:tc>
          <w:tcPr>
            <w:tcW w:w="7638" w:type="dxa"/>
            <w:gridSpan w:val="3"/>
          </w:tcPr>
          <w:p w14:paraId="497EBF14" w14:textId="77777777" w:rsidR="00A21463" w:rsidRDefault="00A21463" w:rsidP="009919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〒</w:t>
            </w:r>
          </w:p>
          <w:p w14:paraId="1E754A7E" w14:textId="77777777" w:rsidR="00A3514C" w:rsidRPr="00A3514C" w:rsidRDefault="00A3514C" w:rsidP="00A36E60">
            <w:pPr>
              <w:rPr>
                <w:sz w:val="24"/>
                <w:szCs w:val="24"/>
              </w:rPr>
            </w:pPr>
          </w:p>
          <w:p w14:paraId="14B790A7" w14:textId="77777777" w:rsidR="00A3514C" w:rsidRPr="00A3514C" w:rsidRDefault="00A3514C" w:rsidP="00A36E60">
            <w:pPr>
              <w:rPr>
                <w:sz w:val="24"/>
                <w:szCs w:val="24"/>
              </w:rPr>
            </w:pPr>
          </w:p>
          <w:p w14:paraId="61351814" w14:textId="77777777" w:rsidR="00A3514C" w:rsidRDefault="00A3514C" w:rsidP="00991978">
            <w:pPr>
              <w:ind w:right="976"/>
              <w:rPr>
                <w:sz w:val="21"/>
                <w:szCs w:val="21"/>
              </w:rPr>
            </w:pPr>
          </w:p>
          <w:p w14:paraId="4CE9A70F" w14:textId="77777777" w:rsidR="00A21463" w:rsidRPr="00A21463" w:rsidRDefault="00A21463" w:rsidP="00A3514C">
            <w:pPr>
              <w:ind w:right="97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</w:t>
            </w:r>
            <w:r w:rsidR="00A3514C">
              <w:rPr>
                <w:rFonts w:hint="eastAsia"/>
                <w:sz w:val="21"/>
                <w:szCs w:val="21"/>
              </w:rPr>
              <w:t>話番号</w:t>
            </w:r>
          </w:p>
        </w:tc>
      </w:tr>
      <w:tr w:rsidR="00A21463" w14:paraId="335C21DC" w14:textId="77777777" w:rsidTr="007F3C78">
        <w:trPr>
          <w:trHeight w:val="465"/>
        </w:trPr>
        <w:tc>
          <w:tcPr>
            <w:tcW w:w="2367" w:type="dxa"/>
          </w:tcPr>
          <w:p w14:paraId="2A149C0A" w14:textId="77777777" w:rsidR="00A21463" w:rsidRPr="003534CC" w:rsidRDefault="00A21463" w:rsidP="00991978">
            <w:pPr>
              <w:jc w:val="center"/>
              <w:rPr>
                <w:sz w:val="21"/>
                <w:szCs w:val="21"/>
              </w:rPr>
            </w:pPr>
            <w:r w:rsidRPr="003534CC">
              <w:rPr>
                <w:rFonts w:hint="eastAsia"/>
                <w:sz w:val="21"/>
                <w:szCs w:val="21"/>
              </w:rPr>
              <w:t>勤務先施設名</w:t>
            </w:r>
          </w:p>
        </w:tc>
        <w:tc>
          <w:tcPr>
            <w:tcW w:w="7638" w:type="dxa"/>
            <w:gridSpan w:val="3"/>
          </w:tcPr>
          <w:p w14:paraId="73B2F489" w14:textId="77777777" w:rsidR="00A21463" w:rsidRPr="00A3514C" w:rsidRDefault="00A21463" w:rsidP="00A36E60">
            <w:pPr>
              <w:rPr>
                <w:sz w:val="24"/>
                <w:szCs w:val="24"/>
              </w:rPr>
            </w:pPr>
          </w:p>
        </w:tc>
      </w:tr>
      <w:tr w:rsidR="00A21463" w14:paraId="5791FDD2" w14:textId="77777777" w:rsidTr="007F3C78">
        <w:trPr>
          <w:trHeight w:val="1093"/>
        </w:trPr>
        <w:tc>
          <w:tcPr>
            <w:tcW w:w="2367" w:type="dxa"/>
          </w:tcPr>
          <w:p w14:paraId="708BB296" w14:textId="77777777" w:rsidR="00647941" w:rsidRDefault="00647941" w:rsidP="00991978">
            <w:pPr>
              <w:jc w:val="center"/>
              <w:rPr>
                <w:sz w:val="21"/>
                <w:szCs w:val="21"/>
              </w:rPr>
            </w:pPr>
          </w:p>
          <w:p w14:paraId="3A4F1124" w14:textId="77777777" w:rsidR="00A21463" w:rsidRPr="003534CC" w:rsidRDefault="00A21463" w:rsidP="00991978">
            <w:pPr>
              <w:jc w:val="center"/>
              <w:rPr>
                <w:sz w:val="21"/>
                <w:szCs w:val="21"/>
              </w:rPr>
            </w:pPr>
            <w:r w:rsidRPr="003534CC">
              <w:rPr>
                <w:rFonts w:hint="eastAsia"/>
                <w:sz w:val="21"/>
                <w:szCs w:val="21"/>
              </w:rPr>
              <w:t>同所在地</w:t>
            </w:r>
          </w:p>
        </w:tc>
        <w:tc>
          <w:tcPr>
            <w:tcW w:w="7638" w:type="dxa"/>
            <w:gridSpan w:val="3"/>
          </w:tcPr>
          <w:p w14:paraId="0651543E" w14:textId="77777777" w:rsidR="00A21463" w:rsidRDefault="00A21463" w:rsidP="009919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〒</w:t>
            </w:r>
          </w:p>
          <w:p w14:paraId="791990E8" w14:textId="77777777" w:rsidR="00A21463" w:rsidRDefault="00A21463" w:rsidP="00A36E60">
            <w:pPr>
              <w:tabs>
                <w:tab w:val="left" w:pos="1270"/>
              </w:tabs>
              <w:rPr>
                <w:sz w:val="21"/>
                <w:szCs w:val="21"/>
              </w:rPr>
            </w:pPr>
          </w:p>
          <w:p w14:paraId="64D911EF" w14:textId="77777777" w:rsidR="00A36E60" w:rsidRDefault="00A36E60" w:rsidP="00A36E60">
            <w:pPr>
              <w:tabs>
                <w:tab w:val="left" w:pos="1270"/>
              </w:tabs>
              <w:rPr>
                <w:sz w:val="21"/>
                <w:szCs w:val="21"/>
              </w:rPr>
            </w:pPr>
          </w:p>
          <w:p w14:paraId="7691EF30" w14:textId="77777777" w:rsidR="00A21463" w:rsidRPr="00A21463" w:rsidRDefault="005520BF" w:rsidP="005520B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電話番号</w:t>
            </w:r>
          </w:p>
        </w:tc>
      </w:tr>
      <w:tr w:rsidR="00A21463" w14:paraId="76B2F059" w14:textId="77777777" w:rsidTr="007F3C78">
        <w:trPr>
          <w:trHeight w:val="330"/>
        </w:trPr>
        <w:tc>
          <w:tcPr>
            <w:tcW w:w="2367" w:type="dxa"/>
          </w:tcPr>
          <w:p w14:paraId="16C34505" w14:textId="77777777" w:rsidR="00A21463" w:rsidRPr="003534CC" w:rsidRDefault="00A21463" w:rsidP="00991978">
            <w:pPr>
              <w:jc w:val="center"/>
              <w:rPr>
                <w:sz w:val="21"/>
                <w:szCs w:val="21"/>
              </w:rPr>
            </w:pPr>
            <w:r w:rsidRPr="003534CC">
              <w:rPr>
                <w:rFonts w:hint="eastAsia"/>
                <w:sz w:val="21"/>
                <w:szCs w:val="21"/>
              </w:rPr>
              <w:t>E-mail</w:t>
            </w:r>
          </w:p>
        </w:tc>
        <w:tc>
          <w:tcPr>
            <w:tcW w:w="7638" w:type="dxa"/>
            <w:gridSpan w:val="3"/>
          </w:tcPr>
          <w:p w14:paraId="5C3BA196" w14:textId="77777777" w:rsidR="00A21463" w:rsidRPr="00A21463" w:rsidRDefault="00A21463" w:rsidP="00991978">
            <w:pPr>
              <w:rPr>
                <w:sz w:val="21"/>
                <w:szCs w:val="21"/>
              </w:rPr>
            </w:pPr>
          </w:p>
        </w:tc>
      </w:tr>
      <w:tr w:rsidR="00A21463" w14:paraId="35AE6E35" w14:textId="77777777" w:rsidTr="007F3C78">
        <w:trPr>
          <w:trHeight w:val="435"/>
        </w:trPr>
        <w:tc>
          <w:tcPr>
            <w:tcW w:w="2367" w:type="dxa"/>
          </w:tcPr>
          <w:p w14:paraId="49BB8602" w14:textId="77777777" w:rsidR="00A21463" w:rsidRPr="003534CC" w:rsidRDefault="00A21463" w:rsidP="00991978">
            <w:pPr>
              <w:jc w:val="center"/>
              <w:rPr>
                <w:sz w:val="21"/>
                <w:szCs w:val="21"/>
              </w:rPr>
            </w:pPr>
            <w:r w:rsidRPr="003534CC">
              <w:rPr>
                <w:rFonts w:hint="eastAsia"/>
                <w:sz w:val="21"/>
                <w:szCs w:val="21"/>
              </w:rPr>
              <w:t>医師免許証</w:t>
            </w:r>
          </w:p>
        </w:tc>
        <w:tc>
          <w:tcPr>
            <w:tcW w:w="7638" w:type="dxa"/>
            <w:gridSpan w:val="3"/>
          </w:tcPr>
          <w:p w14:paraId="3A10E859" w14:textId="77777777" w:rsidR="00A21463" w:rsidRPr="00A21463" w:rsidRDefault="00A21463" w:rsidP="005520BF">
            <w:pPr>
              <w:rPr>
                <w:sz w:val="21"/>
                <w:szCs w:val="21"/>
              </w:rPr>
            </w:pPr>
          </w:p>
        </w:tc>
      </w:tr>
      <w:tr w:rsidR="005946F0" w14:paraId="6CE8C32E" w14:textId="77777777" w:rsidTr="007F3C78">
        <w:trPr>
          <w:trHeight w:val="435"/>
        </w:trPr>
        <w:tc>
          <w:tcPr>
            <w:tcW w:w="2367" w:type="dxa"/>
            <w:vAlign w:val="center"/>
          </w:tcPr>
          <w:p w14:paraId="7FC6B2DA" w14:textId="77777777" w:rsidR="005946F0" w:rsidRPr="00233829" w:rsidRDefault="005946F0" w:rsidP="005946F0">
            <w:pPr>
              <w:jc w:val="center"/>
              <w:rPr>
                <w:sz w:val="16"/>
                <w:szCs w:val="16"/>
              </w:rPr>
            </w:pPr>
            <w:r w:rsidRPr="00233829">
              <w:rPr>
                <w:rFonts w:hint="eastAsia"/>
                <w:sz w:val="16"/>
                <w:szCs w:val="16"/>
              </w:rPr>
              <w:t>日本産科婦人科学会</w:t>
            </w:r>
          </w:p>
          <w:p w14:paraId="04C85FF7" w14:textId="77777777" w:rsidR="005946F0" w:rsidRPr="003534CC" w:rsidRDefault="005946F0" w:rsidP="005946F0">
            <w:pPr>
              <w:jc w:val="center"/>
              <w:rPr>
                <w:sz w:val="21"/>
                <w:szCs w:val="21"/>
              </w:rPr>
            </w:pPr>
            <w:r w:rsidRPr="00233829">
              <w:rPr>
                <w:rFonts w:hint="eastAsia"/>
                <w:sz w:val="16"/>
                <w:szCs w:val="16"/>
              </w:rPr>
              <w:t>専門医認定番号</w:t>
            </w:r>
          </w:p>
        </w:tc>
        <w:tc>
          <w:tcPr>
            <w:tcW w:w="7638" w:type="dxa"/>
            <w:gridSpan w:val="3"/>
            <w:vAlign w:val="center"/>
          </w:tcPr>
          <w:p w14:paraId="1616497F" w14:textId="77777777" w:rsidR="005520BF" w:rsidRDefault="005520BF" w:rsidP="00A36E60">
            <w:pPr>
              <w:rPr>
                <w:sz w:val="21"/>
                <w:szCs w:val="21"/>
              </w:rPr>
            </w:pPr>
          </w:p>
          <w:p w14:paraId="700E3A8A" w14:textId="77777777" w:rsidR="005946F0" w:rsidRPr="00A21463" w:rsidRDefault="005946F0" w:rsidP="00A36E60">
            <w:pPr>
              <w:rPr>
                <w:sz w:val="21"/>
                <w:szCs w:val="21"/>
              </w:rPr>
            </w:pPr>
          </w:p>
        </w:tc>
      </w:tr>
      <w:tr w:rsidR="005946F0" w14:paraId="77A442A3" w14:textId="77777777" w:rsidTr="007F3C78">
        <w:trPr>
          <w:trHeight w:val="435"/>
        </w:trPr>
        <w:tc>
          <w:tcPr>
            <w:tcW w:w="2367" w:type="dxa"/>
          </w:tcPr>
          <w:p w14:paraId="3894B013" w14:textId="77777777" w:rsidR="005946F0" w:rsidRDefault="005946F0" w:rsidP="005946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マンモグラフィ</w:t>
            </w:r>
          </w:p>
          <w:p w14:paraId="3B33A630" w14:textId="77777777" w:rsidR="005946F0" w:rsidRPr="003534CC" w:rsidRDefault="005946F0" w:rsidP="005946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更新講習会</w:t>
            </w:r>
          </w:p>
        </w:tc>
        <w:tc>
          <w:tcPr>
            <w:tcW w:w="7638" w:type="dxa"/>
            <w:gridSpan w:val="3"/>
          </w:tcPr>
          <w:p w14:paraId="477B5EBF" w14:textId="77777777" w:rsidR="005946F0" w:rsidRDefault="005946F0" w:rsidP="005946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会場</w:t>
            </w:r>
          </w:p>
          <w:p w14:paraId="62EEA106" w14:textId="77777777" w:rsidR="005946F0" w:rsidRPr="00A21463" w:rsidRDefault="00583032" w:rsidP="005946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西暦</w:t>
            </w:r>
            <w:r w:rsidR="005946F0">
              <w:rPr>
                <w:rFonts w:hint="eastAsia"/>
                <w:sz w:val="21"/>
                <w:szCs w:val="21"/>
              </w:rPr>
              <w:t xml:space="preserve">　　　　年　　月　　　日</w:t>
            </w:r>
          </w:p>
        </w:tc>
      </w:tr>
    </w:tbl>
    <w:p w14:paraId="739D50C9" w14:textId="77777777" w:rsidR="004D2766" w:rsidRDefault="004D2766" w:rsidP="00772DBD">
      <w:pPr>
        <w:rPr>
          <w:color w:val="FF0000"/>
          <w:sz w:val="18"/>
        </w:rPr>
      </w:pPr>
    </w:p>
    <w:tbl>
      <w:tblPr>
        <w:tblW w:w="0" w:type="auto"/>
        <w:tblCellSpacing w:w="20" w:type="dxa"/>
        <w:tblInd w:w="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CCECFF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1"/>
        <w:gridCol w:w="1533"/>
        <w:gridCol w:w="1533"/>
        <w:gridCol w:w="1533"/>
        <w:gridCol w:w="1672"/>
        <w:gridCol w:w="1949"/>
      </w:tblGrid>
      <w:tr w:rsidR="00233829" w14:paraId="0354CAA8" w14:textId="77777777" w:rsidTr="006371E3">
        <w:trPr>
          <w:trHeight w:val="173"/>
          <w:tblCellSpacing w:w="20" w:type="dxa"/>
        </w:trPr>
        <w:tc>
          <w:tcPr>
            <w:tcW w:w="1599" w:type="dxa"/>
            <w:shd w:val="clear" w:color="auto" w:fill="CCECFF"/>
          </w:tcPr>
          <w:p w14:paraId="75312CAC" w14:textId="77777777" w:rsidR="00233829" w:rsidRPr="007074E4" w:rsidRDefault="006371E3" w:rsidP="00991978">
            <w:pPr>
              <w:jc w:val="center"/>
              <w:rPr>
                <w:noProof/>
                <w:spacing w:val="-8"/>
                <w:sz w:val="20"/>
              </w:rPr>
            </w:pPr>
            <w:r>
              <w:rPr>
                <w:rFonts w:hint="eastAsia"/>
              </w:rPr>
              <w:t>審査料</w:t>
            </w:r>
          </w:p>
        </w:tc>
        <w:tc>
          <w:tcPr>
            <w:tcW w:w="1519" w:type="dxa"/>
            <w:shd w:val="clear" w:color="auto" w:fill="CCECFF"/>
          </w:tcPr>
          <w:p w14:paraId="7A8BB3D9" w14:textId="77777777" w:rsidR="00233829" w:rsidRDefault="006371E3" w:rsidP="00991978">
            <w:pPr>
              <w:jc w:val="center"/>
            </w:pPr>
            <w:r>
              <w:rPr>
                <w:rFonts w:hint="eastAsia"/>
                <w:noProof/>
                <w:spacing w:val="-8"/>
                <w:sz w:val="20"/>
              </w:rPr>
              <w:t>年会費</w:t>
            </w:r>
          </w:p>
        </w:tc>
        <w:tc>
          <w:tcPr>
            <w:tcW w:w="4779" w:type="dxa"/>
            <w:gridSpan w:val="3"/>
            <w:shd w:val="clear" w:color="auto" w:fill="CCECFF"/>
          </w:tcPr>
          <w:p w14:paraId="5C7F854A" w14:textId="77777777" w:rsidR="00233829" w:rsidRDefault="00233829" w:rsidP="00991978">
            <w:pPr>
              <w:jc w:val="center"/>
            </w:pPr>
            <w:r>
              <w:rPr>
                <w:rFonts w:hint="eastAsia"/>
              </w:rPr>
              <w:t>委員会</w:t>
            </w:r>
          </w:p>
        </w:tc>
        <w:tc>
          <w:tcPr>
            <w:tcW w:w="1925" w:type="dxa"/>
            <w:shd w:val="clear" w:color="auto" w:fill="CCECFF"/>
          </w:tcPr>
          <w:p w14:paraId="232952A8" w14:textId="77777777" w:rsidR="00233829" w:rsidRDefault="00233829" w:rsidP="00991978">
            <w:pPr>
              <w:jc w:val="center"/>
            </w:pPr>
            <w:r>
              <w:rPr>
                <w:rFonts w:hint="eastAsia"/>
              </w:rPr>
              <w:t>認定印</w:t>
            </w:r>
          </w:p>
        </w:tc>
      </w:tr>
      <w:tr w:rsidR="006371E3" w14:paraId="4E1852CC" w14:textId="77777777" w:rsidTr="006371E3">
        <w:trPr>
          <w:trHeight w:val="255"/>
          <w:tblCellSpacing w:w="20" w:type="dxa"/>
        </w:trPr>
        <w:tc>
          <w:tcPr>
            <w:tcW w:w="1599" w:type="dxa"/>
            <w:vMerge w:val="restart"/>
            <w:shd w:val="clear" w:color="auto" w:fill="CCECFF"/>
          </w:tcPr>
          <w:p w14:paraId="66EF376A" w14:textId="77777777" w:rsidR="006371E3" w:rsidRDefault="006371E3" w:rsidP="00991978">
            <w:r>
              <w:rPr>
                <w:rFonts w:hint="eastAsia"/>
              </w:rPr>
              <w:t>※</w:t>
            </w:r>
          </w:p>
        </w:tc>
        <w:tc>
          <w:tcPr>
            <w:tcW w:w="1519" w:type="dxa"/>
            <w:vMerge w:val="restart"/>
            <w:shd w:val="clear" w:color="auto" w:fill="CCECFF"/>
          </w:tcPr>
          <w:p w14:paraId="022DDA0C" w14:textId="77777777" w:rsidR="006371E3" w:rsidRDefault="006371E3" w:rsidP="00991978">
            <w:r>
              <w:rPr>
                <w:rFonts w:hint="eastAsia"/>
              </w:rPr>
              <w:t>※</w:t>
            </w:r>
          </w:p>
        </w:tc>
        <w:tc>
          <w:tcPr>
            <w:tcW w:w="1519" w:type="dxa"/>
            <w:shd w:val="clear" w:color="auto" w:fill="CCECFF"/>
          </w:tcPr>
          <w:p w14:paraId="34129E21" w14:textId="77777777" w:rsidR="006371E3" w:rsidRDefault="006371E3" w:rsidP="00991978">
            <w:pPr>
              <w:jc w:val="center"/>
            </w:pPr>
            <w:r>
              <w:rPr>
                <w:rFonts w:hint="eastAsia"/>
              </w:rPr>
              <w:t>受付日時</w:t>
            </w:r>
          </w:p>
        </w:tc>
        <w:tc>
          <w:tcPr>
            <w:tcW w:w="1519" w:type="dxa"/>
            <w:shd w:val="clear" w:color="auto" w:fill="CCECFF"/>
          </w:tcPr>
          <w:p w14:paraId="4949326E" w14:textId="77777777" w:rsidR="006371E3" w:rsidRDefault="006371E3" w:rsidP="00991978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661" w:type="dxa"/>
            <w:shd w:val="clear" w:color="auto" w:fill="CCECFF"/>
          </w:tcPr>
          <w:p w14:paraId="182079A9" w14:textId="77777777" w:rsidR="006371E3" w:rsidRDefault="006371E3" w:rsidP="00991978">
            <w:pPr>
              <w:jc w:val="center"/>
            </w:pPr>
            <w:r>
              <w:rPr>
                <w:rFonts w:hint="eastAsia"/>
              </w:rPr>
              <w:t>審査結果</w:t>
            </w:r>
          </w:p>
        </w:tc>
        <w:tc>
          <w:tcPr>
            <w:tcW w:w="1925" w:type="dxa"/>
            <w:vMerge w:val="restart"/>
            <w:shd w:val="clear" w:color="auto" w:fill="CCECFF"/>
          </w:tcPr>
          <w:p w14:paraId="30E7F7C0" w14:textId="77777777" w:rsidR="006371E3" w:rsidRDefault="006371E3" w:rsidP="00991978">
            <w:r>
              <w:rPr>
                <w:rFonts w:hint="eastAsia"/>
              </w:rPr>
              <w:t>※</w:t>
            </w:r>
          </w:p>
        </w:tc>
      </w:tr>
      <w:tr w:rsidR="006371E3" w14:paraId="4205F4CA" w14:textId="77777777" w:rsidTr="006371E3">
        <w:trPr>
          <w:trHeight w:val="1065"/>
          <w:tblCellSpacing w:w="20" w:type="dxa"/>
        </w:trPr>
        <w:tc>
          <w:tcPr>
            <w:tcW w:w="1599" w:type="dxa"/>
            <w:vMerge/>
            <w:shd w:val="clear" w:color="auto" w:fill="CCECFF"/>
          </w:tcPr>
          <w:p w14:paraId="162D31FB" w14:textId="77777777" w:rsidR="006371E3" w:rsidRDefault="006371E3" w:rsidP="00991978">
            <w:pPr>
              <w:jc w:val="center"/>
            </w:pPr>
          </w:p>
        </w:tc>
        <w:tc>
          <w:tcPr>
            <w:tcW w:w="1519" w:type="dxa"/>
            <w:vMerge/>
            <w:shd w:val="clear" w:color="auto" w:fill="CCECFF"/>
          </w:tcPr>
          <w:p w14:paraId="5EE323CD" w14:textId="77777777" w:rsidR="006371E3" w:rsidRDefault="006371E3" w:rsidP="00991978">
            <w:pPr>
              <w:jc w:val="center"/>
            </w:pPr>
          </w:p>
        </w:tc>
        <w:tc>
          <w:tcPr>
            <w:tcW w:w="1519" w:type="dxa"/>
            <w:shd w:val="clear" w:color="auto" w:fill="CCECFF"/>
          </w:tcPr>
          <w:p w14:paraId="4AE16376" w14:textId="77777777" w:rsidR="006371E3" w:rsidRDefault="006371E3" w:rsidP="00991978">
            <w:r>
              <w:rPr>
                <w:rFonts w:hint="eastAsia"/>
              </w:rPr>
              <w:t>※</w:t>
            </w:r>
          </w:p>
        </w:tc>
        <w:tc>
          <w:tcPr>
            <w:tcW w:w="1519" w:type="dxa"/>
            <w:shd w:val="clear" w:color="auto" w:fill="CCECFF"/>
          </w:tcPr>
          <w:p w14:paraId="43B1869A" w14:textId="77777777" w:rsidR="006371E3" w:rsidRDefault="006371E3" w:rsidP="00991978">
            <w:r>
              <w:rPr>
                <w:rFonts w:hint="eastAsia"/>
              </w:rPr>
              <w:t>※</w:t>
            </w:r>
          </w:p>
        </w:tc>
        <w:tc>
          <w:tcPr>
            <w:tcW w:w="1661" w:type="dxa"/>
            <w:shd w:val="clear" w:color="auto" w:fill="CCECFF"/>
          </w:tcPr>
          <w:p w14:paraId="0C858888" w14:textId="77777777" w:rsidR="006371E3" w:rsidRDefault="006371E3" w:rsidP="00991978">
            <w:r>
              <w:rPr>
                <w:rFonts w:hint="eastAsia"/>
              </w:rPr>
              <w:t>※</w:t>
            </w:r>
          </w:p>
        </w:tc>
        <w:tc>
          <w:tcPr>
            <w:tcW w:w="1925" w:type="dxa"/>
            <w:vMerge/>
            <w:shd w:val="clear" w:color="auto" w:fill="CCECFF"/>
          </w:tcPr>
          <w:p w14:paraId="79D380ED" w14:textId="77777777" w:rsidR="006371E3" w:rsidRDefault="006371E3" w:rsidP="00991978">
            <w:pPr>
              <w:jc w:val="center"/>
            </w:pPr>
          </w:p>
        </w:tc>
      </w:tr>
    </w:tbl>
    <w:p w14:paraId="798CCA69" w14:textId="77777777" w:rsidR="00772DBD" w:rsidRDefault="00154FB5" w:rsidP="00A20ABA">
      <w:pPr>
        <w:jc w:val="right"/>
      </w:pPr>
      <w:r>
        <w:rPr>
          <w:rFonts w:hint="eastAsia"/>
        </w:rPr>
        <w:t xml:space="preserve">　　　　　　　　　</w:t>
      </w:r>
      <w:r w:rsidR="00772DBD">
        <w:rPr>
          <w:rFonts w:hint="eastAsia"/>
        </w:rPr>
        <w:t>※印の箇所は委員会記入</w:t>
      </w:r>
    </w:p>
    <w:p w14:paraId="293E26F7" w14:textId="77777777" w:rsidR="00786522" w:rsidRPr="003C3190" w:rsidRDefault="000C3C49" w:rsidP="00786522">
      <w:pPr>
        <w:rPr>
          <w:sz w:val="24"/>
          <w:szCs w:val="24"/>
        </w:rPr>
      </w:pPr>
      <w:r>
        <w:br w:type="page"/>
      </w:r>
      <w:r w:rsidR="00E24162" w:rsidRPr="00E24162">
        <w:rPr>
          <w:rFonts w:hint="eastAsia"/>
          <w:sz w:val="24"/>
          <w:szCs w:val="24"/>
        </w:rPr>
        <w:lastRenderedPageBreak/>
        <w:t>一般社団法人　日本産婦人科乳腺医学会　乳房疾患認定医制度</w:t>
      </w:r>
    </w:p>
    <w:p w14:paraId="50699F48" w14:textId="77777777" w:rsidR="00786522" w:rsidRPr="003C3190" w:rsidRDefault="003770A0" w:rsidP="0078652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様式５</w:t>
      </w:r>
      <w:r w:rsidR="00D23083">
        <w:rPr>
          <w:rFonts w:hint="eastAsia"/>
          <w:sz w:val="24"/>
          <w:szCs w:val="24"/>
        </w:rPr>
        <w:t>－１</w:t>
      </w:r>
    </w:p>
    <w:p w14:paraId="7F1066EB" w14:textId="77777777" w:rsidR="00D23083" w:rsidRPr="00786522" w:rsidRDefault="00D23083" w:rsidP="00786522">
      <w:pPr>
        <w:jc w:val="center"/>
        <w:rPr>
          <w:rFonts w:ascii="HGPｺﾞｼｯｸM" w:eastAsia="HGPｺﾞｼｯｸM"/>
          <w:spacing w:val="30"/>
          <w:w w:val="200"/>
          <w:sz w:val="40"/>
        </w:rPr>
      </w:pPr>
      <w:r>
        <w:rPr>
          <w:rFonts w:ascii="HGPｺﾞｼｯｸM" w:eastAsia="HGPｺﾞｼｯｸM" w:hint="eastAsia"/>
          <w:b/>
          <w:spacing w:val="30"/>
          <w:w w:val="200"/>
          <w:sz w:val="24"/>
          <w:szCs w:val="24"/>
        </w:rPr>
        <w:t>①学会参加</w:t>
      </w:r>
      <w:r w:rsidR="004B6B85" w:rsidRPr="00786522">
        <w:rPr>
          <w:rFonts w:ascii="HGPｺﾞｼｯｸM" w:eastAsia="HGPｺﾞｼｯｸM" w:hint="eastAsia"/>
          <w:b/>
          <w:w w:val="200"/>
          <w:sz w:val="24"/>
          <w:szCs w:val="24"/>
        </w:rPr>
        <w:t>履歴</w:t>
      </w:r>
      <w:r w:rsidR="004B6B85" w:rsidRPr="00786522">
        <w:rPr>
          <w:rFonts w:ascii="HGPｺﾞｼｯｸM" w:eastAsia="HGPｺﾞｼｯｸM" w:hint="eastAsia"/>
          <w:b/>
          <w:spacing w:val="30"/>
          <w:w w:val="200"/>
          <w:sz w:val="24"/>
          <w:szCs w:val="24"/>
        </w:rPr>
        <w:t>一覧</w:t>
      </w:r>
    </w:p>
    <w:p w14:paraId="33493670" w14:textId="77777777" w:rsidR="00460F0F" w:rsidRDefault="00460F0F" w:rsidP="00786522">
      <w:pPr>
        <w:rPr>
          <w:sz w:val="24"/>
          <w:u w:val="single"/>
        </w:rPr>
      </w:pPr>
    </w:p>
    <w:p w14:paraId="1ABA4447" w14:textId="77777777" w:rsidR="00786522" w:rsidRDefault="00786522" w:rsidP="00786522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氏名：　　　　　　　　　　　　印　</w:t>
      </w:r>
    </w:p>
    <w:p w14:paraId="76DA063F" w14:textId="77777777" w:rsidR="003534CC" w:rsidRDefault="00460F0F" w:rsidP="00460F0F">
      <w:pPr>
        <w:numPr>
          <w:ilvl w:val="0"/>
          <w:numId w:val="18"/>
        </w:numPr>
        <w:rPr>
          <w:rFonts w:ascii="HGPｺﾞｼｯｸM" w:eastAsia="HGPｺﾞｼｯｸM"/>
          <w:b/>
          <w:sz w:val="21"/>
          <w:szCs w:val="21"/>
        </w:rPr>
      </w:pPr>
      <w:r w:rsidRPr="003534CC">
        <w:rPr>
          <w:rFonts w:hint="eastAsia"/>
          <w:b/>
          <w:sz w:val="21"/>
          <w:szCs w:val="21"/>
        </w:rPr>
        <w:t>本</w:t>
      </w:r>
      <w:r w:rsidR="004B6B85">
        <w:rPr>
          <w:rFonts w:hint="eastAsia"/>
          <w:b/>
          <w:sz w:val="21"/>
          <w:szCs w:val="21"/>
        </w:rPr>
        <w:t>学会</w:t>
      </w:r>
      <w:r w:rsidRPr="003534CC">
        <w:rPr>
          <w:rFonts w:hint="eastAsia"/>
          <w:b/>
          <w:sz w:val="21"/>
          <w:szCs w:val="21"/>
        </w:rPr>
        <w:t>参加履歴一覧に記載された</w:t>
      </w:r>
      <w:r w:rsidR="004B6B85">
        <w:rPr>
          <w:rFonts w:hint="eastAsia"/>
          <w:b/>
          <w:sz w:val="21"/>
          <w:szCs w:val="21"/>
        </w:rPr>
        <w:t>学会</w:t>
      </w:r>
      <w:r w:rsidRPr="003534CC">
        <w:rPr>
          <w:rFonts w:hint="eastAsia"/>
          <w:b/>
          <w:sz w:val="21"/>
          <w:szCs w:val="21"/>
        </w:rPr>
        <w:t>の、</w:t>
      </w:r>
      <w:r w:rsidRPr="00647941">
        <w:rPr>
          <w:rFonts w:ascii="HGPｺﾞｼｯｸM" w:eastAsia="HGPｺﾞｼｯｸM" w:hint="eastAsia"/>
          <w:b/>
          <w:sz w:val="21"/>
          <w:szCs w:val="21"/>
        </w:rPr>
        <w:t>参加証の写し</w:t>
      </w:r>
      <w:r w:rsidRPr="003534CC">
        <w:rPr>
          <w:rFonts w:ascii="HGPｺﾞｼｯｸM" w:eastAsia="HGPｺﾞｼｯｸM" w:hint="eastAsia"/>
          <w:b/>
          <w:sz w:val="21"/>
          <w:szCs w:val="21"/>
        </w:rPr>
        <w:t>を</w:t>
      </w:r>
    </w:p>
    <w:p w14:paraId="252E9068" w14:textId="77777777" w:rsidR="00460F0F" w:rsidRPr="003534CC" w:rsidRDefault="00460F0F" w:rsidP="003534CC">
      <w:pPr>
        <w:ind w:leftChars="181" w:left="460" w:firstLineChars="200" w:firstLine="490"/>
        <w:rPr>
          <w:rFonts w:ascii="HGPｺﾞｼｯｸM" w:eastAsia="HGPｺﾞｼｯｸM"/>
          <w:b/>
          <w:sz w:val="21"/>
          <w:szCs w:val="21"/>
        </w:rPr>
      </w:pPr>
      <w:r w:rsidRPr="003534CC">
        <w:rPr>
          <w:rFonts w:ascii="HGPｺﾞｼｯｸM" w:eastAsia="HGPｺﾞｼｯｸM" w:hint="eastAsia"/>
          <w:b/>
          <w:sz w:val="21"/>
          <w:szCs w:val="21"/>
        </w:rPr>
        <w:t>全て添付して下さい。</w:t>
      </w:r>
    </w:p>
    <w:p w14:paraId="0666A074" w14:textId="77777777" w:rsidR="00460F0F" w:rsidRPr="003534CC" w:rsidRDefault="003770A0" w:rsidP="00460F0F">
      <w:pPr>
        <w:numPr>
          <w:ilvl w:val="0"/>
          <w:numId w:val="18"/>
        </w:numPr>
        <w:rPr>
          <w:rFonts w:ascii="HGPｺﾞｼｯｸM" w:eastAsia="HGPｺﾞｼｯｸM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点数が高い順、</w:t>
      </w:r>
      <w:r w:rsidR="00460F0F" w:rsidRPr="003534CC">
        <w:rPr>
          <w:rFonts w:hint="eastAsia"/>
          <w:b/>
          <w:sz w:val="21"/>
          <w:szCs w:val="21"/>
        </w:rPr>
        <w:t>年度が新しい順に記載して下さい。</w:t>
      </w:r>
    </w:p>
    <w:p w14:paraId="2A263E3C" w14:textId="77777777" w:rsidR="00460F0F" w:rsidRPr="003534CC" w:rsidRDefault="00460F0F" w:rsidP="00460F0F">
      <w:pPr>
        <w:numPr>
          <w:ilvl w:val="0"/>
          <w:numId w:val="18"/>
        </w:numPr>
        <w:rPr>
          <w:rFonts w:ascii="HGPｺﾞｼｯｸM" w:eastAsia="HGPｺﾞｼｯｸM"/>
          <w:b/>
          <w:sz w:val="21"/>
          <w:szCs w:val="21"/>
        </w:rPr>
      </w:pPr>
      <w:r w:rsidRPr="003534CC">
        <w:rPr>
          <w:rFonts w:hint="eastAsia"/>
          <w:b/>
          <w:sz w:val="21"/>
          <w:szCs w:val="21"/>
        </w:rPr>
        <w:t>用紙が不足の場合はコピーして使用して下さい。</w:t>
      </w:r>
    </w:p>
    <w:p w14:paraId="182E5133" w14:textId="77777777" w:rsidR="00154FB5" w:rsidRPr="003770A0" w:rsidRDefault="00460F0F" w:rsidP="003770A0">
      <w:pPr>
        <w:numPr>
          <w:ilvl w:val="0"/>
          <w:numId w:val="18"/>
        </w:numPr>
        <w:rPr>
          <w:color w:val="000000"/>
          <w:sz w:val="20"/>
        </w:rPr>
      </w:pPr>
      <w:r w:rsidRPr="003534CC">
        <w:rPr>
          <w:rFonts w:hint="eastAsia"/>
          <w:b/>
          <w:sz w:val="21"/>
          <w:szCs w:val="21"/>
        </w:rPr>
        <w:t>該当するものがない場合は、「特になし」と記載し用紙は必ずご提出下さい。</w:t>
      </w:r>
    </w:p>
    <w:p w14:paraId="43EDDD5B" w14:textId="77777777" w:rsidR="003770A0" w:rsidRDefault="003770A0" w:rsidP="003770A0">
      <w:pPr>
        <w:ind w:left="880"/>
        <w:rPr>
          <w:color w:val="000000"/>
          <w:sz w:val="20"/>
        </w:rPr>
      </w:pPr>
    </w:p>
    <w:tbl>
      <w:tblPr>
        <w:tblpPr w:leftFromText="142" w:rightFromText="142" w:vertAnchor="text" w:tblpX="64" w:tblpY="331"/>
        <w:tblW w:w="0" w:type="auto"/>
        <w:tblBorders>
          <w:top w:val="double" w:sz="4" w:space="0" w:color="000080"/>
          <w:left w:val="double" w:sz="4" w:space="0" w:color="000080"/>
          <w:bottom w:val="double" w:sz="4" w:space="0" w:color="000080"/>
          <w:right w:val="double" w:sz="4" w:space="0" w:color="000080"/>
          <w:insideH w:val="double" w:sz="4" w:space="0" w:color="000080"/>
          <w:insideV w:val="double" w:sz="4" w:space="0" w:color="0000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6"/>
        <w:gridCol w:w="4974"/>
        <w:gridCol w:w="1762"/>
      </w:tblGrid>
      <w:tr w:rsidR="003770A0" w14:paraId="36196620" w14:textId="77777777" w:rsidTr="002B47AD">
        <w:trPr>
          <w:trHeight w:val="285"/>
        </w:trPr>
        <w:tc>
          <w:tcPr>
            <w:tcW w:w="10120" w:type="dxa"/>
            <w:gridSpan w:val="3"/>
          </w:tcPr>
          <w:p w14:paraId="1751BF02" w14:textId="77777777" w:rsidR="003770A0" w:rsidRPr="00154FB5" w:rsidRDefault="003770A0" w:rsidP="00B56E90">
            <w:pPr>
              <w:jc w:val="center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①学会</w:t>
            </w:r>
            <w:r w:rsidRPr="00154FB5">
              <w:rPr>
                <w:rFonts w:hint="eastAsia"/>
                <w:color w:val="000000"/>
                <w:szCs w:val="22"/>
              </w:rPr>
              <w:t>参加</w:t>
            </w:r>
            <w:r>
              <w:rPr>
                <w:rFonts w:hint="eastAsia"/>
                <w:color w:val="000000"/>
                <w:szCs w:val="22"/>
              </w:rPr>
              <w:t xml:space="preserve">　</w:t>
            </w:r>
            <w:r w:rsidRPr="00154FB5">
              <w:rPr>
                <w:rFonts w:hint="eastAsia"/>
                <w:color w:val="000000"/>
                <w:szCs w:val="22"/>
              </w:rPr>
              <w:t>実績</w:t>
            </w:r>
          </w:p>
        </w:tc>
      </w:tr>
      <w:tr w:rsidR="003770A0" w14:paraId="40A32DA6" w14:textId="77777777" w:rsidTr="003770A0">
        <w:trPr>
          <w:trHeight w:val="561"/>
        </w:trPr>
        <w:tc>
          <w:tcPr>
            <w:tcW w:w="3218" w:type="dxa"/>
            <w:vAlign w:val="center"/>
          </w:tcPr>
          <w:p w14:paraId="076FAE86" w14:textId="77777777" w:rsidR="003770A0" w:rsidRDefault="003770A0" w:rsidP="00B56E90">
            <w:pPr>
              <w:jc w:val="center"/>
              <w:rPr>
                <w:szCs w:val="22"/>
              </w:rPr>
            </w:pPr>
            <w:r w:rsidRPr="00154FB5">
              <w:rPr>
                <w:rFonts w:hint="eastAsia"/>
                <w:szCs w:val="22"/>
              </w:rPr>
              <w:t>参加日付（西暦）</w:t>
            </w:r>
          </w:p>
          <w:p w14:paraId="6286F670" w14:textId="77777777" w:rsidR="003770A0" w:rsidRPr="00C72905" w:rsidRDefault="003770A0" w:rsidP="00B56E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2"/>
              </w:rPr>
              <w:t>年月日～日</w:t>
            </w:r>
          </w:p>
        </w:tc>
        <w:tc>
          <w:tcPr>
            <w:tcW w:w="5103" w:type="dxa"/>
          </w:tcPr>
          <w:p w14:paraId="6EA90385" w14:textId="77777777" w:rsidR="003770A0" w:rsidRPr="00196947" w:rsidRDefault="00C4487F" w:rsidP="00C4487F">
            <w:pPr>
              <w:jc w:val="center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学会名</w:t>
            </w:r>
          </w:p>
        </w:tc>
        <w:tc>
          <w:tcPr>
            <w:tcW w:w="1799" w:type="dxa"/>
          </w:tcPr>
          <w:p w14:paraId="64F9078A" w14:textId="77777777" w:rsidR="003770A0" w:rsidRPr="00196947" w:rsidRDefault="003770A0" w:rsidP="00B56E90">
            <w:pPr>
              <w:jc w:val="center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点数</w:t>
            </w:r>
          </w:p>
        </w:tc>
      </w:tr>
      <w:tr w:rsidR="003770A0" w14:paraId="6D647A58" w14:textId="77777777" w:rsidTr="003770A0">
        <w:trPr>
          <w:trHeight w:val="330"/>
        </w:trPr>
        <w:tc>
          <w:tcPr>
            <w:tcW w:w="3218" w:type="dxa"/>
          </w:tcPr>
          <w:p w14:paraId="4F1AFE17" w14:textId="77777777" w:rsidR="003770A0" w:rsidRPr="009023D4" w:rsidRDefault="00A36E60" w:rsidP="00A36E60">
            <w:pPr>
              <w:spacing w:line="560" w:lineRule="exact"/>
              <w:ind w:firstLineChars="300" w:firstLine="583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日～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103" w:type="dxa"/>
          </w:tcPr>
          <w:p w14:paraId="59928874" w14:textId="77777777" w:rsidR="003770A0" w:rsidRPr="001718A0" w:rsidRDefault="003770A0" w:rsidP="00B56E9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</w:tcPr>
          <w:p w14:paraId="6589AAA5" w14:textId="77777777" w:rsidR="003770A0" w:rsidRPr="00460F0F" w:rsidRDefault="003770A0" w:rsidP="00B56E90">
            <w:pPr>
              <w:rPr>
                <w:color w:val="000000"/>
                <w:sz w:val="16"/>
                <w:szCs w:val="16"/>
              </w:rPr>
            </w:pPr>
          </w:p>
        </w:tc>
      </w:tr>
      <w:tr w:rsidR="003770A0" w14:paraId="29E92EFB" w14:textId="77777777" w:rsidTr="003770A0">
        <w:trPr>
          <w:trHeight w:val="270"/>
        </w:trPr>
        <w:tc>
          <w:tcPr>
            <w:tcW w:w="3218" w:type="dxa"/>
          </w:tcPr>
          <w:p w14:paraId="42B66C38" w14:textId="77777777" w:rsidR="003770A0" w:rsidRPr="009023D4" w:rsidRDefault="003770A0" w:rsidP="003770A0">
            <w:pPr>
              <w:spacing w:line="560" w:lineRule="exact"/>
              <w:ind w:firstLineChars="301" w:firstLine="585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日～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103" w:type="dxa"/>
          </w:tcPr>
          <w:p w14:paraId="6B6269B2" w14:textId="77777777" w:rsidR="003770A0" w:rsidRPr="00460F0F" w:rsidRDefault="003770A0" w:rsidP="00B56E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</w:tcPr>
          <w:p w14:paraId="397DCB33" w14:textId="77777777" w:rsidR="003770A0" w:rsidRPr="00460F0F" w:rsidRDefault="003770A0" w:rsidP="00B56E90">
            <w:pPr>
              <w:rPr>
                <w:color w:val="000000"/>
                <w:sz w:val="16"/>
                <w:szCs w:val="16"/>
              </w:rPr>
            </w:pPr>
          </w:p>
        </w:tc>
      </w:tr>
      <w:tr w:rsidR="003770A0" w14:paraId="61919376" w14:textId="77777777" w:rsidTr="003770A0">
        <w:trPr>
          <w:trHeight w:val="375"/>
        </w:trPr>
        <w:tc>
          <w:tcPr>
            <w:tcW w:w="3218" w:type="dxa"/>
          </w:tcPr>
          <w:p w14:paraId="71BC29A6" w14:textId="77777777" w:rsidR="003770A0" w:rsidRPr="009023D4" w:rsidRDefault="003770A0" w:rsidP="003770A0">
            <w:pPr>
              <w:spacing w:line="560" w:lineRule="exact"/>
              <w:ind w:firstLineChars="301" w:firstLine="585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日～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103" w:type="dxa"/>
          </w:tcPr>
          <w:p w14:paraId="5A96B6AB" w14:textId="77777777" w:rsidR="003770A0" w:rsidRPr="00460F0F" w:rsidRDefault="003770A0" w:rsidP="00B56E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</w:tcPr>
          <w:p w14:paraId="62EAB794" w14:textId="77777777" w:rsidR="003770A0" w:rsidRPr="00460F0F" w:rsidRDefault="003770A0" w:rsidP="00B56E90">
            <w:pPr>
              <w:rPr>
                <w:color w:val="000000"/>
                <w:sz w:val="16"/>
                <w:szCs w:val="16"/>
              </w:rPr>
            </w:pPr>
          </w:p>
        </w:tc>
      </w:tr>
      <w:tr w:rsidR="003770A0" w14:paraId="4FE99644" w14:textId="77777777" w:rsidTr="003770A0">
        <w:trPr>
          <w:trHeight w:val="285"/>
        </w:trPr>
        <w:tc>
          <w:tcPr>
            <w:tcW w:w="3218" w:type="dxa"/>
          </w:tcPr>
          <w:p w14:paraId="28D308E2" w14:textId="77777777" w:rsidR="003770A0" w:rsidRPr="009023D4" w:rsidRDefault="003770A0" w:rsidP="003770A0">
            <w:pPr>
              <w:spacing w:line="560" w:lineRule="exact"/>
              <w:ind w:firstLineChars="301" w:firstLine="585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日～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103" w:type="dxa"/>
          </w:tcPr>
          <w:p w14:paraId="430898F9" w14:textId="77777777" w:rsidR="003770A0" w:rsidRPr="00460F0F" w:rsidRDefault="003770A0" w:rsidP="00B56E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</w:tcPr>
          <w:p w14:paraId="3BE15E40" w14:textId="77777777" w:rsidR="003770A0" w:rsidRPr="00460F0F" w:rsidRDefault="003770A0" w:rsidP="00B56E90">
            <w:pPr>
              <w:rPr>
                <w:color w:val="000000"/>
                <w:sz w:val="16"/>
                <w:szCs w:val="16"/>
              </w:rPr>
            </w:pPr>
          </w:p>
        </w:tc>
      </w:tr>
      <w:tr w:rsidR="003770A0" w14:paraId="2749A87E" w14:textId="77777777" w:rsidTr="003770A0">
        <w:trPr>
          <w:trHeight w:val="411"/>
        </w:trPr>
        <w:tc>
          <w:tcPr>
            <w:tcW w:w="3218" w:type="dxa"/>
          </w:tcPr>
          <w:p w14:paraId="4F368073" w14:textId="77777777" w:rsidR="003770A0" w:rsidRPr="009023D4" w:rsidRDefault="003770A0" w:rsidP="003770A0">
            <w:pPr>
              <w:spacing w:line="560" w:lineRule="exact"/>
              <w:ind w:firstLineChars="301" w:firstLine="585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日～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103" w:type="dxa"/>
          </w:tcPr>
          <w:p w14:paraId="78EA9C22" w14:textId="77777777" w:rsidR="003770A0" w:rsidRPr="00460F0F" w:rsidRDefault="003770A0" w:rsidP="00B56E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</w:tcPr>
          <w:p w14:paraId="5B74B4D1" w14:textId="77777777" w:rsidR="003770A0" w:rsidRPr="00460F0F" w:rsidRDefault="003770A0" w:rsidP="00B56E90">
            <w:pPr>
              <w:rPr>
                <w:color w:val="000000"/>
                <w:sz w:val="16"/>
                <w:szCs w:val="16"/>
              </w:rPr>
            </w:pPr>
          </w:p>
        </w:tc>
      </w:tr>
      <w:tr w:rsidR="003770A0" w14:paraId="1210297C" w14:textId="77777777" w:rsidTr="003770A0">
        <w:trPr>
          <w:trHeight w:val="330"/>
        </w:trPr>
        <w:tc>
          <w:tcPr>
            <w:tcW w:w="3218" w:type="dxa"/>
          </w:tcPr>
          <w:p w14:paraId="4FD1B932" w14:textId="77777777" w:rsidR="003770A0" w:rsidRPr="009023D4" w:rsidRDefault="003770A0" w:rsidP="003770A0">
            <w:pPr>
              <w:spacing w:line="560" w:lineRule="exact"/>
              <w:ind w:firstLineChars="301" w:firstLine="585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日～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103" w:type="dxa"/>
          </w:tcPr>
          <w:p w14:paraId="3BBAA1AF" w14:textId="77777777" w:rsidR="003770A0" w:rsidRPr="00460F0F" w:rsidRDefault="003770A0" w:rsidP="00B56E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</w:tcPr>
          <w:p w14:paraId="01D98D58" w14:textId="77777777" w:rsidR="003770A0" w:rsidRPr="00460F0F" w:rsidRDefault="003770A0" w:rsidP="00B56E90">
            <w:pPr>
              <w:rPr>
                <w:color w:val="000000"/>
                <w:sz w:val="16"/>
                <w:szCs w:val="16"/>
              </w:rPr>
            </w:pPr>
          </w:p>
        </w:tc>
      </w:tr>
      <w:tr w:rsidR="003770A0" w14:paraId="11F0C469" w14:textId="77777777" w:rsidTr="003770A0">
        <w:trPr>
          <w:trHeight w:val="330"/>
        </w:trPr>
        <w:tc>
          <w:tcPr>
            <w:tcW w:w="3218" w:type="dxa"/>
          </w:tcPr>
          <w:p w14:paraId="11143C97" w14:textId="77777777" w:rsidR="003770A0" w:rsidRDefault="003770A0" w:rsidP="003770A0">
            <w:pPr>
              <w:spacing w:line="560" w:lineRule="exact"/>
              <w:ind w:firstLineChars="301" w:firstLine="585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日～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103" w:type="dxa"/>
          </w:tcPr>
          <w:p w14:paraId="50651C5C" w14:textId="77777777" w:rsidR="003770A0" w:rsidRPr="00460F0F" w:rsidRDefault="003770A0" w:rsidP="00B56E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</w:tcPr>
          <w:p w14:paraId="51FDD567" w14:textId="77777777" w:rsidR="003770A0" w:rsidRPr="00460F0F" w:rsidRDefault="003770A0" w:rsidP="00B56E90">
            <w:pPr>
              <w:rPr>
                <w:color w:val="000000"/>
                <w:sz w:val="16"/>
                <w:szCs w:val="16"/>
              </w:rPr>
            </w:pPr>
          </w:p>
        </w:tc>
      </w:tr>
      <w:tr w:rsidR="003770A0" w14:paraId="3CD5785C" w14:textId="77777777" w:rsidTr="003770A0">
        <w:trPr>
          <w:trHeight w:val="330"/>
        </w:trPr>
        <w:tc>
          <w:tcPr>
            <w:tcW w:w="3218" w:type="dxa"/>
          </w:tcPr>
          <w:p w14:paraId="5CABAA83" w14:textId="77777777" w:rsidR="003770A0" w:rsidRDefault="003770A0" w:rsidP="003770A0">
            <w:pPr>
              <w:spacing w:line="560" w:lineRule="exact"/>
              <w:ind w:firstLineChars="301" w:firstLine="585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日～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103" w:type="dxa"/>
          </w:tcPr>
          <w:p w14:paraId="40B95089" w14:textId="77777777" w:rsidR="003770A0" w:rsidRPr="00460F0F" w:rsidRDefault="003770A0" w:rsidP="00B56E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</w:tcPr>
          <w:p w14:paraId="205375A8" w14:textId="77777777" w:rsidR="003770A0" w:rsidRPr="00460F0F" w:rsidRDefault="003770A0" w:rsidP="00B56E90">
            <w:pPr>
              <w:rPr>
                <w:color w:val="000000"/>
                <w:sz w:val="16"/>
                <w:szCs w:val="16"/>
              </w:rPr>
            </w:pPr>
          </w:p>
        </w:tc>
      </w:tr>
      <w:tr w:rsidR="003770A0" w14:paraId="2BA4CF60" w14:textId="77777777" w:rsidTr="003770A0">
        <w:trPr>
          <w:trHeight w:val="330"/>
        </w:trPr>
        <w:tc>
          <w:tcPr>
            <w:tcW w:w="3218" w:type="dxa"/>
          </w:tcPr>
          <w:p w14:paraId="64774274" w14:textId="77777777" w:rsidR="003770A0" w:rsidRDefault="003770A0" w:rsidP="003770A0">
            <w:pPr>
              <w:spacing w:line="560" w:lineRule="exact"/>
              <w:ind w:firstLineChars="301" w:firstLine="585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日～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103" w:type="dxa"/>
          </w:tcPr>
          <w:p w14:paraId="4E3D3E99" w14:textId="77777777" w:rsidR="003770A0" w:rsidRPr="00460F0F" w:rsidRDefault="003770A0" w:rsidP="00B56E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</w:tcPr>
          <w:p w14:paraId="1E9740FC" w14:textId="77777777" w:rsidR="003770A0" w:rsidRPr="00460F0F" w:rsidRDefault="003770A0" w:rsidP="00B56E90">
            <w:pPr>
              <w:rPr>
                <w:color w:val="000000"/>
                <w:sz w:val="16"/>
                <w:szCs w:val="16"/>
              </w:rPr>
            </w:pPr>
          </w:p>
        </w:tc>
      </w:tr>
      <w:tr w:rsidR="003770A0" w14:paraId="65684F42" w14:textId="77777777" w:rsidTr="003770A0">
        <w:trPr>
          <w:trHeight w:val="330"/>
        </w:trPr>
        <w:tc>
          <w:tcPr>
            <w:tcW w:w="3218" w:type="dxa"/>
          </w:tcPr>
          <w:p w14:paraId="6CB468D1" w14:textId="77777777" w:rsidR="003770A0" w:rsidRDefault="003770A0" w:rsidP="003770A0">
            <w:pPr>
              <w:spacing w:line="560" w:lineRule="exact"/>
              <w:ind w:firstLineChars="301" w:firstLine="585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日～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103" w:type="dxa"/>
          </w:tcPr>
          <w:p w14:paraId="60261D0C" w14:textId="77777777" w:rsidR="003770A0" w:rsidRPr="00460F0F" w:rsidRDefault="003770A0" w:rsidP="00B56E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</w:tcPr>
          <w:p w14:paraId="313550C4" w14:textId="77777777" w:rsidR="003770A0" w:rsidRPr="00460F0F" w:rsidRDefault="003770A0" w:rsidP="00B56E90">
            <w:pPr>
              <w:rPr>
                <w:color w:val="000000"/>
                <w:sz w:val="16"/>
                <w:szCs w:val="16"/>
              </w:rPr>
            </w:pPr>
          </w:p>
        </w:tc>
      </w:tr>
      <w:tr w:rsidR="003770A0" w14:paraId="34E1314E" w14:textId="77777777" w:rsidTr="003770A0">
        <w:trPr>
          <w:trHeight w:val="330"/>
        </w:trPr>
        <w:tc>
          <w:tcPr>
            <w:tcW w:w="3218" w:type="dxa"/>
          </w:tcPr>
          <w:p w14:paraId="6DB591EE" w14:textId="77777777" w:rsidR="003770A0" w:rsidRDefault="003770A0" w:rsidP="003770A0">
            <w:pPr>
              <w:spacing w:line="560" w:lineRule="exact"/>
              <w:ind w:firstLineChars="301" w:firstLine="585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日～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103" w:type="dxa"/>
          </w:tcPr>
          <w:p w14:paraId="69AC5A6F" w14:textId="77777777" w:rsidR="003770A0" w:rsidRPr="00460F0F" w:rsidRDefault="003770A0" w:rsidP="00B56E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</w:tcPr>
          <w:p w14:paraId="141641A6" w14:textId="77777777" w:rsidR="003770A0" w:rsidRPr="00460F0F" w:rsidRDefault="003770A0" w:rsidP="00B56E90">
            <w:pPr>
              <w:rPr>
                <w:color w:val="000000"/>
                <w:sz w:val="16"/>
                <w:szCs w:val="16"/>
              </w:rPr>
            </w:pPr>
          </w:p>
        </w:tc>
      </w:tr>
      <w:tr w:rsidR="003770A0" w14:paraId="52337DA3" w14:textId="77777777" w:rsidTr="003770A0">
        <w:trPr>
          <w:trHeight w:val="330"/>
        </w:trPr>
        <w:tc>
          <w:tcPr>
            <w:tcW w:w="3218" w:type="dxa"/>
          </w:tcPr>
          <w:p w14:paraId="3E2D596C" w14:textId="77777777" w:rsidR="003770A0" w:rsidRDefault="003770A0" w:rsidP="003770A0">
            <w:pPr>
              <w:spacing w:line="560" w:lineRule="exact"/>
              <w:ind w:firstLineChars="301" w:firstLine="585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日～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103" w:type="dxa"/>
          </w:tcPr>
          <w:p w14:paraId="6CCC6723" w14:textId="77777777" w:rsidR="003770A0" w:rsidRPr="00460F0F" w:rsidRDefault="003770A0" w:rsidP="00B56E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</w:tcPr>
          <w:p w14:paraId="789DA0EC" w14:textId="77777777" w:rsidR="003770A0" w:rsidRPr="00460F0F" w:rsidRDefault="003770A0" w:rsidP="00B56E90">
            <w:pPr>
              <w:rPr>
                <w:color w:val="000000"/>
                <w:sz w:val="16"/>
                <w:szCs w:val="16"/>
              </w:rPr>
            </w:pPr>
          </w:p>
        </w:tc>
      </w:tr>
      <w:tr w:rsidR="003770A0" w14:paraId="12D2A25D" w14:textId="77777777" w:rsidTr="003770A0">
        <w:trPr>
          <w:trHeight w:val="330"/>
        </w:trPr>
        <w:tc>
          <w:tcPr>
            <w:tcW w:w="3218" w:type="dxa"/>
          </w:tcPr>
          <w:p w14:paraId="1C67B274" w14:textId="77777777" w:rsidR="003770A0" w:rsidRDefault="003770A0" w:rsidP="003770A0">
            <w:pPr>
              <w:spacing w:line="560" w:lineRule="exact"/>
              <w:ind w:firstLineChars="301" w:firstLine="585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日～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103" w:type="dxa"/>
          </w:tcPr>
          <w:p w14:paraId="5135D69E" w14:textId="77777777" w:rsidR="003770A0" w:rsidRPr="00460F0F" w:rsidRDefault="003770A0" w:rsidP="00B56E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</w:tcPr>
          <w:p w14:paraId="19775A5F" w14:textId="77777777" w:rsidR="003770A0" w:rsidRPr="00460F0F" w:rsidRDefault="003770A0" w:rsidP="00B56E90">
            <w:pPr>
              <w:rPr>
                <w:color w:val="000000"/>
                <w:sz w:val="16"/>
                <w:szCs w:val="16"/>
              </w:rPr>
            </w:pPr>
          </w:p>
        </w:tc>
      </w:tr>
      <w:tr w:rsidR="003770A0" w14:paraId="54BB8E18" w14:textId="77777777" w:rsidTr="003770A0">
        <w:trPr>
          <w:trHeight w:val="533"/>
        </w:trPr>
        <w:tc>
          <w:tcPr>
            <w:tcW w:w="3218" w:type="dxa"/>
            <w:tcBorders>
              <w:bottom w:val="double" w:sz="4" w:space="0" w:color="000080"/>
            </w:tcBorders>
          </w:tcPr>
          <w:p w14:paraId="35AB97F0" w14:textId="77777777" w:rsidR="003770A0" w:rsidRPr="009023D4" w:rsidRDefault="003770A0" w:rsidP="003770A0">
            <w:pPr>
              <w:spacing w:line="560" w:lineRule="exact"/>
              <w:ind w:firstLineChars="301" w:firstLine="585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日～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103" w:type="dxa"/>
            <w:tcBorders>
              <w:bottom w:val="double" w:sz="4" w:space="0" w:color="000080"/>
            </w:tcBorders>
          </w:tcPr>
          <w:p w14:paraId="12F096FA" w14:textId="77777777" w:rsidR="003770A0" w:rsidRPr="00460F0F" w:rsidRDefault="003770A0" w:rsidP="00B56E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  <w:tcBorders>
              <w:bottom w:val="double" w:sz="4" w:space="0" w:color="000080"/>
            </w:tcBorders>
          </w:tcPr>
          <w:p w14:paraId="32DC9E8E" w14:textId="77777777" w:rsidR="003770A0" w:rsidRPr="00460F0F" w:rsidRDefault="003770A0" w:rsidP="00B56E90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3A4706C3" w14:textId="77777777" w:rsidR="003770A0" w:rsidRDefault="003770A0" w:rsidP="00460F0F">
      <w:pPr>
        <w:rPr>
          <w:color w:val="000000"/>
          <w:sz w:val="20"/>
        </w:rPr>
      </w:pPr>
    </w:p>
    <w:p w14:paraId="51DB2AB9" w14:textId="77777777" w:rsidR="003770A0" w:rsidRDefault="003770A0" w:rsidP="003770A0">
      <w:pPr>
        <w:ind w:left="880"/>
        <w:rPr>
          <w:color w:val="000000"/>
          <w:sz w:val="20"/>
        </w:rPr>
      </w:pPr>
    </w:p>
    <w:p w14:paraId="6002EAC6" w14:textId="77777777" w:rsidR="00D23083" w:rsidRPr="003C3190" w:rsidRDefault="004B6B85" w:rsidP="00D23083">
      <w:pPr>
        <w:rPr>
          <w:sz w:val="24"/>
          <w:szCs w:val="24"/>
        </w:rPr>
      </w:pPr>
      <w:r>
        <w:rPr>
          <w:color w:val="000000"/>
          <w:sz w:val="20"/>
        </w:rPr>
        <w:br w:type="page"/>
      </w:r>
      <w:r w:rsidR="00E24162" w:rsidRPr="00E24162">
        <w:rPr>
          <w:rFonts w:hint="eastAsia"/>
          <w:sz w:val="24"/>
          <w:szCs w:val="24"/>
        </w:rPr>
        <w:lastRenderedPageBreak/>
        <w:t>一般社団法人　日本産婦人科乳腺医学会　乳房疾患認定医制度</w:t>
      </w:r>
    </w:p>
    <w:p w14:paraId="6AF59986" w14:textId="77777777" w:rsidR="00D23083" w:rsidRPr="003C3190" w:rsidRDefault="00D23083" w:rsidP="00D2308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様式５－２</w:t>
      </w:r>
    </w:p>
    <w:p w14:paraId="6B0FA396" w14:textId="77777777" w:rsidR="00D23083" w:rsidRPr="00786522" w:rsidRDefault="00D23083" w:rsidP="00D23083">
      <w:pPr>
        <w:jc w:val="center"/>
        <w:rPr>
          <w:rFonts w:ascii="HGPｺﾞｼｯｸM" w:eastAsia="HGPｺﾞｼｯｸM"/>
          <w:spacing w:val="30"/>
          <w:w w:val="200"/>
          <w:sz w:val="40"/>
        </w:rPr>
      </w:pPr>
      <w:r>
        <w:rPr>
          <w:rFonts w:ascii="HGPｺﾞｼｯｸM" w:eastAsia="HGPｺﾞｼｯｸM" w:hint="eastAsia"/>
          <w:b/>
          <w:spacing w:val="30"/>
          <w:w w:val="200"/>
          <w:sz w:val="24"/>
          <w:szCs w:val="24"/>
        </w:rPr>
        <w:t>②講習会・セミナー参加</w:t>
      </w:r>
      <w:r w:rsidR="004B6B85">
        <w:rPr>
          <w:rFonts w:ascii="HGPｺﾞｼｯｸM" w:eastAsia="HGPｺﾞｼｯｸM" w:hint="eastAsia"/>
          <w:b/>
          <w:spacing w:val="30"/>
          <w:w w:val="200"/>
          <w:sz w:val="24"/>
          <w:szCs w:val="24"/>
        </w:rPr>
        <w:t>履歴一覧</w:t>
      </w:r>
    </w:p>
    <w:p w14:paraId="52039FB6" w14:textId="77777777" w:rsidR="00D23083" w:rsidRDefault="00D23083" w:rsidP="00D23083">
      <w:pPr>
        <w:rPr>
          <w:sz w:val="24"/>
          <w:u w:val="single"/>
        </w:rPr>
      </w:pPr>
    </w:p>
    <w:p w14:paraId="7012EA72" w14:textId="77777777" w:rsidR="00D23083" w:rsidRDefault="00D23083" w:rsidP="00D23083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氏名：　　　　　　　　　　　　印　</w:t>
      </w:r>
    </w:p>
    <w:p w14:paraId="20B915BF" w14:textId="77777777" w:rsidR="004B6B85" w:rsidRPr="004B6B85" w:rsidRDefault="004B6B85" w:rsidP="00D23083">
      <w:pPr>
        <w:numPr>
          <w:ilvl w:val="0"/>
          <w:numId w:val="18"/>
        </w:numPr>
        <w:rPr>
          <w:rFonts w:ascii="HGPｺﾞｼｯｸM" w:eastAsia="HGPｺﾞｼｯｸM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本講習会・セミナー</w:t>
      </w:r>
      <w:r w:rsidR="00D23083" w:rsidRPr="003534CC">
        <w:rPr>
          <w:rFonts w:hint="eastAsia"/>
          <w:b/>
          <w:sz w:val="21"/>
          <w:szCs w:val="21"/>
        </w:rPr>
        <w:t>参加履歴一覧に記載された</w:t>
      </w:r>
      <w:r>
        <w:rPr>
          <w:rFonts w:hint="eastAsia"/>
          <w:b/>
          <w:sz w:val="21"/>
          <w:szCs w:val="21"/>
        </w:rPr>
        <w:t>講習会・セミナー</w:t>
      </w:r>
      <w:r w:rsidR="00D23083" w:rsidRPr="003534CC">
        <w:rPr>
          <w:rFonts w:hint="eastAsia"/>
          <w:b/>
          <w:sz w:val="21"/>
          <w:szCs w:val="21"/>
        </w:rPr>
        <w:t>の、</w:t>
      </w:r>
    </w:p>
    <w:p w14:paraId="7783FD73" w14:textId="77777777" w:rsidR="00D23083" w:rsidRPr="003534CC" w:rsidRDefault="00D23083" w:rsidP="004B6B85">
      <w:pPr>
        <w:ind w:left="880"/>
        <w:rPr>
          <w:rFonts w:ascii="HGPｺﾞｼｯｸM" w:eastAsia="HGPｺﾞｼｯｸM"/>
          <w:b/>
          <w:sz w:val="21"/>
          <w:szCs w:val="21"/>
        </w:rPr>
      </w:pPr>
      <w:r w:rsidRPr="00647941">
        <w:rPr>
          <w:rFonts w:ascii="HGPｺﾞｼｯｸM" w:eastAsia="HGPｺﾞｼｯｸM" w:hint="eastAsia"/>
          <w:b/>
          <w:sz w:val="21"/>
          <w:szCs w:val="21"/>
        </w:rPr>
        <w:t>参加証又は受講証の写し</w:t>
      </w:r>
      <w:r w:rsidRPr="003534CC">
        <w:rPr>
          <w:rFonts w:ascii="HGPｺﾞｼｯｸM" w:eastAsia="HGPｺﾞｼｯｸM" w:hint="eastAsia"/>
          <w:b/>
          <w:sz w:val="21"/>
          <w:szCs w:val="21"/>
        </w:rPr>
        <w:t>を全て添付して下さい。</w:t>
      </w:r>
    </w:p>
    <w:p w14:paraId="1D9F2668" w14:textId="77777777" w:rsidR="00D23083" w:rsidRPr="003534CC" w:rsidRDefault="00D23083" w:rsidP="00D23083">
      <w:pPr>
        <w:numPr>
          <w:ilvl w:val="0"/>
          <w:numId w:val="18"/>
        </w:numPr>
        <w:rPr>
          <w:rFonts w:ascii="HGPｺﾞｼｯｸM" w:eastAsia="HGPｺﾞｼｯｸM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点数が高い順、</w:t>
      </w:r>
      <w:r w:rsidRPr="003534CC">
        <w:rPr>
          <w:rFonts w:hint="eastAsia"/>
          <w:b/>
          <w:sz w:val="21"/>
          <w:szCs w:val="21"/>
        </w:rPr>
        <w:t>年度が新しい順に記載して下さい。</w:t>
      </w:r>
    </w:p>
    <w:p w14:paraId="7D91208B" w14:textId="77777777" w:rsidR="00D23083" w:rsidRPr="003534CC" w:rsidRDefault="00D23083" w:rsidP="00D23083">
      <w:pPr>
        <w:numPr>
          <w:ilvl w:val="0"/>
          <w:numId w:val="18"/>
        </w:numPr>
        <w:rPr>
          <w:rFonts w:ascii="HGPｺﾞｼｯｸM" w:eastAsia="HGPｺﾞｼｯｸM"/>
          <w:b/>
          <w:sz w:val="21"/>
          <w:szCs w:val="21"/>
        </w:rPr>
      </w:pPr>
      <w:r w:rsidRPr="003534CC">
        <w:rPr>
          <w:rFonts w:hint="eastAsia"/>
          <w:b/>
          <w:sz w:val="21"/>
          <w:szCs w:val="21"/>
        </w:rPr>
        <w:t>用紙が不足の場合はコピーして使用して下さい。</w:t>
      </w:r>
    </w:p>
    <w:p w14:paraId="439A809D" w14:textId="77777777" w:rsidR="00D23083" w:rsidRPr="003770A0" w:rsidRDefault="00D23083" w:rsidP="00D23083">
      <w:pPr>
        <w:numPr>
          <w:ilvl w:val="0"/>
          <w:numId w:val="18"/>
        </w:numPr>
        <w:rPr>
          <w:color w:val="000000"/>
          <w:sz w:val="20"/>
        </w:rPr>
      </w:pPr>
      <w:r w:rsidRPr="003534CC">
        <w:rPr>
          <w:rFonts w:hint="eastAsia"/>
          <w:b/>
          <w:sz w:val="21"/>
          <w:szCs w:val="21"/>
        </w:rPr>
        <w:t>該当するものがない場合は、「特になし」と記載し用紙は必ずご提出下さい。</w:t>
      </w:r>
    </w:p>
    <w:p w14:paraId="1944D44A" w14:textId="77777777" w:rsidR="00D23083" w:rsidRPr="00D23083" w:rsidRDefault="00D23083" w:rsidP="003770A0">
      <w:pPr>
        <w:ind w:left="880"/>
        <w:rPr>
          <w:color w:val="000000"/>
          <w:sz w:val="20"/>
        </w:rPr>
      </w:pPr>
    </w:p>
    <w:tbl>
      <w:tblPr>
        <w:tblpPr w:leftFromText="142" w:rightFromText="142" w:vertAnchor="text" w:tblpX="64" w:tblpY="331"/>
        <w:tblW w:w="0" w:type="auto"/>
        <w:tblBorders>
          <w:top w:val="double" w:sz="4" w:space="0" w:color="000080"/>
          <w:left w:val="double" w:sz="4" w:space="0" w:color="000080"/>
          <w:bottom w:val="double" w:sz="4" w:space="0" w:color="000080"/>
          <w:right w:val="double" w:sz="4" w:space="0" w:color="000080"/>
          <w:insideH w:val="double" w:sz="4" w:space="0" w:color="000080"/>
          <w:insideV w:val="double" w:sz="4" w:space="0" w:color="0000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8"/>
        <w:gridCol w:w="5112"/>
        <w:gridCol w:w="1762"/>
      </w:tblGrid>
      <w:tr w:rsidR="003770A0" w14:paraId="4FD8FF1E" w14:textId="77777777" w:rsidTr="00D23083">
        <w:trPr>
          <w:trHeight w:val="285"/>
        </w:trPr>
        <w:tc>
          <w:tcPr>
            <w:tcW w:w="10120" w:type="dxa"/>
            <w:gridSpan w:val="3"/>
          </w:tcPr>
          <w:p w14:paraId="0090D8C7" w14:textId="77777777" w:rsidR="003770A0" w:rsidRPr="00154FB5" w:rsidRDefault="003770A0" w:rsidP="003770A0">
            <w:pPr>
              <w:jc w:val="center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 xml:space="preserve">②講習会・セミナー　</w:t>
            </w:r>
            <w:r w:rsidRPr="00154FB5">
              <w:rPr>
                <w:rFonts w:hint="eastAsia"/>
                <w:color w:val="000000"/>
                <w:szCs w:val="22"/>
              </w:rPr>
              <w:t>参加実績</w:t>
            </w:r>
          </w:p>
        </w:tc>
      </w:tr>
      <w:tr w:rsidR="003770A0" w14:paraId="344E33B9" w14:textId="77777777" w:rsidTr="00D23083">
        <w:trPr>
          <w:trHeight w:val="561"/>
        </w:trPr>
        <w:tc>
          <w:tcPr>
            <w:tcW w:w="3076" w:type="dxa"/>
            <w:vAlign w:val="center"/>
          </w:tcPr>
          <w:p w14:paraId="52BFFDE9" w14:textId="77777777" w:rsidR="003770A0" w:rsidRDefault="003770A0" w:rsidP="00916FFD">
            <w:pPr>
              <w:jc w:val="center"/>
              <w:rPr>
                <w:szCs w:val="22"/>
              </w:rPr>
            </w:pPr>
            <w:r w:rsidRPr="00154FB5">
              <w:rPr>
                <w:rFonts w:hint="eastAsia"/>
                <w:szCs w:val="22"/>
              </w:rPr>
              <w:t>参加日付（西暦）</w:t>
            </w:r>
          </w:p>
          <w:p w14:paraId="2A7CBB0C" w14:textId="77777777" w:rsidR="003770A0" w:rsidRPr="00C72905" w:rsidRDefault="003770A0" w:rsidP="00916FF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2"/>
              </w:rPr>
              <w:t>年月日～日</w:t>
            </w:r>
          </w:p>
        </w:tc>
        <w:tc>
          <w:tcPr>
            <w:tcW w:w="5245" w:type="dxa"/>
          </w:tcPr>
          <w:p w14:paraId="0E208850" w14:textId="77777777" w:rsidR="003770A0" w:rsidRPr="00196947" w:rsidRDefault="003770A0" w:rsidP="00916FFD">
            <w:pPr>
              <w:jc w:val="center"/>
              <w:rPr>
                <w:color w:val="000000"/>
                <w:szCs w:val="22"/>
              </w:rPr>
            </w:pPr>
            <w:r w:rsidRPr="00196947">
              <w:rPr>
                <w:rFonts w:hint="eastAsia"/>
                <w:color w:val="000000"/>
                <w:szCs w:val="22"/>
              </w:rPr>
              <w:t>研修会名</w:t>
            </w:r>
            <w:r w:rsidRPr="00196947">
              <w:rPr>
                <w:rFonts w:ascii="ＭＳ 明朝" w:hAnsi="ＭＳ 明朝" w:cs="Batang" w:hint="eastAsia"/>
                <w:color w:val="000000"/>
                <w:szCs w:val="22"/>
              </w:rPr>
              <w:t>／主催</w:t>
            </w:r>
          </w:p>
        </w:tc>
        <w:tc>
          <w:tcPr>
            <w:tcW w:w="1799" w:type="dxa"/>
          </w:tcPr>
          <w:p w14:paraId="111A2D72" w14:textId="77777777" w:rsidR="003770A0" w:rsidRPr="00196947" w:rsidRDefault="003770A0" w:rsidP="00916FFD">
            <w:pPr>
              <w:jc w:val="center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点数</w:t>
            </w:r>
          </w:p>
        </w:tc>
      </w:tr>
      <w:tr w:rsidR="003770A0" w14:paraId="7BC8EFA8" w14:textId="77777777" w:rsidTr="00D23083">
        <w:trPr>
          <w:trHeight w:val="330"/>
        </w:trPr>
        <w:tc>
          <w:tcPr>
            <w:tcW w:w="3076" w:type="dxa"/>
          </w:tcPr>
          <w:p w14:paraId="37231AB9" w14:textId="77777777" w:rsidR="003770A0" w:rsidRPr="009023D4" w:rsidRDefault="003770A0" w:rsidP="003770A0">
            <w:pPr>
              <w:spacing w:line="560" w:lineRule="exact"/>
              <w:ind w:firstLineChars="301" w:firstLine="585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日～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245" w:type="dxa"/>
          </w:tcPr>
          <w:p w14:paraId="58C4EEDE" w14:textId="77777777" w:rsidR="003770A0" w:rsidRPr="00460F0F" w:rsidRDefault="003770A0" w:rsidP="00916F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</w:tcPr>
          <w:p w14:paraId="160C9551" w14:textId="77777777" w:rsidR="003770A0" w:rsidRPr="00460F0F" w:rsidRDefault="003770A0" w:rsidP="00916FFD">
            <w:pPr>
              <w:rPr>
                <w:color w:val="000000"/>
                <w:sz w:val="16"/>
                <w:szCs w:val="16"/>
              </w:rPr>
            </w:pPr>
          </w:p>
        </w:tc>
      </w:tr>
      <w:tr w:rsidR="003770A0" w14:paraId="4A6818D9" w14:textId="77777777" w:rsidTr="00D23083">
        <w:trPr>
          <w:trHeight w:val="270"/>
        </w:trPr>
        <w:tc>
          <w:tcPr>
            <w:tcW w:w="3076" w:type="dxa"/>
          </w:tcPr>
          <w:p w14:paraId="669EF8D0" w14:textId="77777777" w:rsidR="003770A0" w:rsidRPr="009023D4" w:rsidRDefault="003770A0" w:rsidP="003770A0">
            <w:pPr>
              <w:spacing w:line="560" w:lineRule="exact"/>
              <w:ind w:firstLineChars="301" w:firstLine="585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日～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245" w:type="dxa"/>
          </w:tcPr>
          <w:p w14:paraId="7BBC3C45" w14:textId="77777777" w:rsidR="003770A0" w:rsidRPr="00460F0F" w:rsidRDefault="003770A0" w:rsidP="00916F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</w:tcPr>
          <w:p w14:paraId="7F6114CE" w14:textId="77777777" w:rsidR="003770A0" w:rsidRPr="00460F0F" w:rsidRDefault="003770A0" w:rsidP="00916FFD">
            <w:pPr>
              <w:rPr>
                <w:color w:val="000000"/>
                <w:sz w:val="16"/>
                <w:szCs w:val="16"/>
              </w:rPr>
            </w:pPr>
          </w:p>
        </w:tc>
      </w:tr>
      <w:tr w:rsidR="003770A0" w14:paraId="198BD5E2" w14:textId="77777777" w:rsidTr="00D23083">
        <w:trPr>
          <w:trHeight w:val="375"/>
        </w:trPr>
        <w:tc>
          <w:tcPr>
            <w:tcW w:w="3076" w:type="dxa"/>
          </w:tcPr>
          <w:p w14:paraId="168E19F9" w14:textId="77777777" w:rsidR="003770A0" w:rsidRPr="009023D4" w:rsidRDefault="003770A0" w:rsidP="003770A0">
            <w:pPr>
              <w:spacing w:line="560" w:lineRule="exact"/>
              <w:ind w:firstLineChars="301" w:firstLine="585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日～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245" w:type="dxa"/>
          </w:tcPr>
          <w:p w14:paraId="64871077" w14:textId="77777777" w:rsidR="003770A0" w:rsidRPr="00460F0F" w:rsidRDefault="003770A0" w:rsidP="00916F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</w:tcPr>
          <w:p w14:paraId="2C8F891D" w14:textId="77777777" w:rsidR="003770A0" w:rsidRPr="00460F0F" w:rsidRDefault="003770A0" w:rsidP="00916FFD">
            <w:pPr>
              <w:rPr>
                <w:color w:val="000000"/>
                <w:sz w:val="16"/>
                <w:szCs w:val="16"/>
              </w:rPr>
            </w:pPr>
          </w:p>
        </w:tc>
      </w:tr>
      <w:tr w:rsidR="003770A0" w14:paraId="5548D621" w14:textId="77777777" w:rsidTr="00D23083">
        <w:trPr>
          <w:trHeight w:val="285"/>
        </w:trPr>
        <w:tc>
          <w:tcPr>
            <w:tcW w:w="3076" w:type="dxa"/>
          </w:tcPr>
          <w:p w14:paraId="2499095C" w14:textId="77777777" w:rsidR="003770A0" w:rsidRPr="009023D4" w:rsidRDefault="003770A0" w:rsidP="003770A0">
            <w:pPr>
              <w:spacing w:line="560" w:lineRule="exact"/>
              <w:ind w:firstLineChars="301" w:firstLine="585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日～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245" w:type="dxa"/>
          </w:tcPr>
          <w:p w14:paraId="1E08C220" w14:textId="77777777" w:rsidR="003770A0" w:rsidRPr="00460F0F" w:rsidRDefault="003770A0" w:rsidP="00916F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</w:tcPr>
          <w:p w14:paraId="510C05D6" w14:textId="77777777" w:rsidR="003770A0" w:rsidRPr="00460F0F" w:rsidRDefault="003770A0" w:rsidP="00916FFD">
            <w:pPr>
              <w:rPr>
                <w:color w:val="000000"/>
                <w:sz w:val="16"/>
                <w:szCs w:val="16"/>
              </w:rPr>
            </w:pPr>
          </w:p>
        </w:tc>
      </w:tr>
      <w:tr w:rsidR="003770A0" w14:paraId="2DF5183F" w14:textId="77777777" w:rsidTr="00D23083">
        <w:trPr>
          <w:trHeight w:val="411"/>
        </w:trPr>
        <w:tc>
          <w:tcPr>
            <w:tcW w:w="3076" w:type="dxa"/>
          </w:tcPr>
          <w:p w14:paraId="664BA5B3" w14:textId="77777777" w:rsidR="003770A0" w:rsidRPr="009023D4" w:rsidRDefault="003770A0" w:rsidP="003770A0">
            <w:pPr>
              <w:spacing w:line="560" w:lineRule="exact"/>
              <w:ind w:firstLineChars="301" w:firstLine="585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日～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245" w:type="dxa"/>
          </w:tcPr>
          <w:p w14:paraId="7F20AB93" w14:textId="77777777" w:rsidR="003770A0" w:rsidRPr="00460F0F" w:rsidRDefault="003770A0" w:rsidP="00916F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</w:tcPr>
          <w:p w14:paraId="236327A8" w14:textId="77777777" w:rsidR="003770A0" w:rsidRPr="00460F0F" w:rsidRDefault="003770A0" w:rsidP="00916FFD">
            <w:pPr>
              <w:rPr>
                <w:color w:val="000000"/>
                <w:sz w:val="16"/>
                <w:szCs w:val="16"/>
              </w:rPr>
            </w:pPr>
          </w:p>
        </w:tc>
      </w:tr>
      <w:tr w:rsidR="00D23083" w14:paraId="05130690" w14:textId="77777777" w:rsidTr="00D23083">
        <w:trPr>
          <w:trHeight w:val="330"/>
        </w:trPr>
        <w:tc>
          <w:tcPr>
            <w:tcW w:w="3076" w:type="dxa"/>
          </w:tcPr>
          <w:p w14:paraId="2EAFF5EA" w14:textId="77777777" w:rsidR="00D23083" w:rsidRDefault="00D23083" w:rsidP="00D23083">
            <w:pPr>
              <w:spacing w:line="560" w:lineRule="exact"/>
              <w:ind w:firstLineChars="301" w:firstLine="585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日～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245" w:type="dxa"/>
          </w:tcPr>
          <w:p w14:paraId="2F79E15C" w14:textId="77777777" w:rsidR="00D23083" w:rsidRPr="00460F0F" w:rsidRDefault="00D23083" w:rsidP="00916F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</w:tcPr>
          <w:p w14:paraId="71C7479B" w14:textId="77777777" w:rsidR="00D23083" w:rsidRPr="00460F0F" w:rsidRDefault="00D23083" w:rsidP="00916FFD">
            <w:pPr>
              <w:rPr>
                <w:color w:val="000000"/>
                <w:sz w:val="16"/>
                <w:szCs w:val="16"/>
              </w:rPr>
            </w:pPr>
          </w:p>
        </w:tc>
      </w:tr>
      <w:tr w:rsidR="00D23083" w14:paraId="060B9B05" w14:textId="77777777" w:rsidTr="00D23083">
        <w:trPr>
          <w:trHeight w:val="330"/>
        </w:trPr>
        <w:tc>
          <w:tcPr>
            <w:tcW w:w="3076" w:type="dxa"/>
          </w:tcPr>
          <w:p w14:paraId="45EF8287" w14:textId="77777777" w:rsidR="00D23083" w:rsidRDefault="00D23083" w:rsidP="00D23083">
            <w:pPr>
              <w:spacing w:line="560" w:lineRule="exact"/>
              <w:ind w:firstLineChars="301" w:firstLine="585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日～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245" w:type="dxa"/>
          </w:tcPr>
          <w:p w14:paraId="106F4213" w14:textId="77777777" w:rsidR="00D23083" w:rsidRPr="00460F0F" w:rsidRDefault="00D23083" w:rsidP="00916F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</w:tcPr>
          <w:p w14:paraId="17467BE4" w14:textId="77777777" w:rsidR="00D23083" w:rsidRPr="00460F0F" w:rsidRDefault="00D23083" w:rsidP="00916FFD">
            <w:pPr>
              <w:rPr>
                <w:color w:val="000000"/>
                <w:sz w:val="16"/>
                <w:szCs w:val="16"/>
              </w:rPr>
            </w:pPr>
          </w:p>
        </w:tc>
      </w:tr>
      <w:tr w:rsidR="00D23083" w14:paraId="135701E8" w14:textId="77777777" w:rsidTr="00D23083">
        <w:trPr>
          <w:trHeight w:val="330"/>
        </w:trPr>
        <w:tc>
          <w:tcPr>
            <w:tcW w:w="3076" w:type="dxa"/>
          </w:tcPr>
          <w:p w14:paraId="0646C358" w14:textId="77777777" w:rsidR="00D23083" w:rsidRPr="009023D4" w:rsidRDefault="00D23083" w:rsidP="00D23083">
            <w:pPr>
              <w:spacing w:line="560" w:lineRule="exact"/>
              <w:ind w:firstLineChars="301" w:firstLine="585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日～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245" w:type="dxa"/>
          </w:tcPr>
          <w:p w14:paraId="63C0C71B" w14:textId="77777777" w:rsidR="00D23083" w:rsidRPr="00460F0F" w:rsidRDefault="00D23083" w:rsidP="00916F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</w:tcPr>
          <w:p w14:paraId="75A3433A" w14:textId="77777777" w:rsidR="00D23083" w:rsidRPr="00460F0F" w:rsidRDefault="00D23083" w:rsidP="00916FFD">
            <w:pPr>
              <w:rPr>
                <w:color w:val="000000"/>
                <w:sz w:val="16"/>
                <w:szCs w:val="16"/>
              </w:rPr>
            </w:pPr>
          </w:p>
        </w:tc>
      </w:tr>
      <w:tr w:rsidR="00D23083" w14:paraId="7DA757E2" w14:textId="77777777" w:rsidTr="00E1417D">
        <w:trPr>
          <w:trHeight w:val="330"/>
        </w:trPr>
        <w:tc>
          <w:tcPr>
            <w:tcW w:w="3076" w:type="dxa"/>
          </w:tcPr>
          <w:p w14:paraId="0BF0E23F" w14:textId="77777777" w:rsidR="00D23083" w:rsidRPr="009023D4" w:rsidRDefault="00D23083" w:rsidP="00D23083">
            <w:pPr>
              <w:spacing w:line="560" w:lineRule="exact"/>
              <w:ind w:firstLineChars="301" w:firstLine="585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日～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245" w:type="dxa"/>
          </w:tcPr>
          <w:p w14:paraId="332450DF" w14:textId="77777777" w:rsidR="00D23083" w:rsidRPr="00460F0F" w:rsidRDefault="00D23083" w:rsidP="00916F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</w:tcPr>
          <w:p w14:paraId="133F4784" w14:textId="77777777" w:rsidR="00D23083" w:rsidRPr="00460F0F" w:rsidRDefault="00D23083" w:rsidP="00916FFD">
            <w:pPr>
              <w:rPr>
                <w:color w:val="000000"/>
                <w:sz w:val="16"/>
                <w:szCs w:val="16"/>
              </w:rPr>
            </w:pPr>
          </w:p>
        </w:tc>
      </w:tr>
      <w:tr w:rsidR="00E1417D" w14:paraId="4EA57F5E" w14:textId="77777777" w:rsidTr="00E1417D">
        <w:trPr>
          <w:trHeight w:val="330"/>
        </w:trPr>
        <w:tc>
          <w:tcPr>
            <w:tcW w:w="3076" w:type="dxa"/>
          </w:tcPr>
          <w:p w14:paraId="17E37D81" w14:textId="77777777" w:rsidR="00E1417D" w:rsidRDefault="00E1417D" w:rsidP="00D23083">
            <w:pPr>
              <w:spacing w:line="560" w:lineRule="exact"/>
              <w:ind w:firstLineChars="301" w:firstLine="585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日～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245" w:type="dxa"/>
          </w:tcPr>
          <w:p w14:paraId="0D526FD8" w14:textId="77777777" w:rsidR="00E1417D" w:rsidRPr="00460F0F" w:rsidRDefault="00E1417D" w:rsidP="00916F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</w:tcPr>
          <w:p w14:paraId="2E996ADD" w14:textId="77777777" w:rsidR="00E1417D" w:rsidRPr="00460F0F" w:rsidRDefault="00E1417D" w:rsidP="00916FFD">
            <w:pPr>
              <w:rPr>
                <w:color w:val="000000"/>
                <w:sz w:val="16"/>
                <w:szCs w:val="16"/>
              </w:rPr>
            </w:pPr>
          </w:p>
        </w:tc>
      </w:tr>
      <w:tr w:rsidR="00E1417D" w14:paraId="0D8AC6A8" w14:textId="77777777" w:rsidTr="00E1417D">
        <w:trPr>
          <w:trHeight w:val="330"/>
        </w:trPr>
        <w:tc>
          <w:tcPr>
            <w:tcW w:w="3076" w:type="dxa"/>
          </w:tcPr>
          <w:p w14:paraId="3E14263F" w14:textId="77777777" w:rsidR="00E1417D" w:rsidRDefault="00E1417D" w:rsidP="00D23083">
            <w:pPr>
              <w:spacing w:line="560" w:lineRule="exact"/>
              <w:ind w:firstLineChars="301" w:firstLine="585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日～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245" w:type="dxa"/>
          </w:tcPr>
          <w:p w14:paraId="260C0459" w14:textId="77777777" w:rsidR="00E1417D" w:rsidRPr="00460F0F" w:rsidRDefault="00E1417D" w:rsidP="00916F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</w:tcPr>
          <w:p w14:paraId="360F8C6B" w14:textId="77777777" w:rsidR="00E1417D" w:rsidRPr="00460F0F" w:rsidRDefault="00E1417D" w:rsidP="00916FFD">
            <w:pPr>
              <w:rPr>
                <w:color w:val="000000"/>
                <w:sz w:val="16"/>
                <w:szCs w:val="16"/>
              </w:rPr>
            </w:pPr>
          </w:p>
        </w:tc>
      </w:tr>
      <w:tr w:rsidR="00E1417D" w14:paraId="01AE6867" w14:textId="77777777" w:rsidTr="00E1417D">
        <w:trPr>
          <w:trHeight w:val="330"/>
        </w:trPr>
        <w:tc>
          <w:tcPr>
            <w:tcW w:w="3076" w:type="dxa"/>
          </w:tcPr>
          <w:p w14:paraId="1FF3D015" w14:textId="77777777" w:rsidR="00E1417D" w:rsidRDefault="00E1417D" w:rsidP="00D23083">
            <w:pPr>
              <w:spacing w:line="560" w:lineRule="exact"/>
              <w:ind w:firstLineChars="301" w:firstLine="585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日～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245" w:type="dxa"/>
          </w:tcPr>
          <w:p w14:paraId="6782802E" w14:textId="77777777" w:rsidR="00E1417D" w:rsidRPr="00460F0F" w:rsidRDefault="00E1417D" w:rsidP="00916F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</w:tcPr>
          <w:p w14:paraId="147C5AA7" w14:textId="77777777" w:rsidR="00E1417D" w:rsidRPr="00460F0F" w:rsidRDefault="00E1417D" w:rsidP="00916FFD">
            <w:pPr>
              <w:rPr>
                <w:color w:val="000000"/>
                <w:sz w:val="16"/>
                <w:szCs w:val="16"/>
              </w:rPr>
            </w:pPr>
          </w:p>
        </w:tc>
      </w:tr>
      <w:tr w:rsidR="00E1417D" w14:paraId="7465E3C0" w14:textId="77777777" w:rsidTr="00E1417D">
        <w:trPr>
          <w:trHeight w:val="330"/>
        </w:trPr>
        <w:tc>
          <w:tcPr>
            <w:tcW w:w="3076" w:type="dxa"/>
          </w:tcPr>
          <w:p w14:paraId="1AE7DF95" w14:textId="77777777" w:rsidR="00E1417D" w:rsidRDefault="00E1417D" w:rsidP="00D23083">
            <w:pPr>
              <w:spacing w:line="560" w:lineRule="exact"/>
              <w:ind w:firstLineChars="301" w:firstLine="585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日～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245" w:type="dxa"/>
          </w:tcPr>
          <w:p w14:paraId="4C791865" w14:textId="77777777" w:rsidR="00E1417D" w:rsidRPr="00460F0F" w:rsidRDefault="00E1417D" w:rsidP="00916F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</w:tcPr>
          <w:p w14:paraId="5CA9AD30" w14:textId="77777777" w:rsidR="00E1417D" w:rsidRPr="00460F0F" w:rsidRDefault="00E1417D" w:rsidP="00916FFD">
            <w:pPr>
              <w:rPr>
                <w:color w:val="000000"/>
                <w:sz w:val="16"/>
                <w:szCs w:val="16"/>
              </w:rPr>
            </w:pPr>
          </w:p>
        </w:tc>
      </w:tr>
      <w:tr w:rsidR="00E1417D" w14:paraId="3A9CC3F9" w14:textId="77777777" w:rsidTr="00E1417D">
        <w:trPr>
          <w:trHeight w:val="330"/>
        </w:trPr>
        <w:tc>
          <w:tcPr>
            <w:tcW w:w="3076" w:type="dxa"/>
          </w:tcPr>
          <w:p w14:paraId="03DF2A60" w14:textId="77777777" w:rsidR="00E1417D" w:rsidRDefault="00E1417D" w:rsidP="00D23083">
            <w:pPr>
              <w:spacing w:line="560" w:lineRule="exact"/>
              <w:ind w:firstLineChars="301" w:firstLine="585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日～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245" w:type="dxa"/>
          </w:tcPr>
          <w:p w14:paraId="23694E76" w14:textId="77777777" w:rsidR="00E1417D" w:rsidRPr="00460F0F" w:rsidRDefault="00E1417D" w:rsidP="00916F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</w:tcPr>
          <w:p w14:paraId="19F3D771" w14:textId="77777777" w:rsidR="00E1417D" w:rsidRPr="00460F0F" w:rsidRDefault="00E1417D" w:rsidP="00916FFD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2B16EA98" w14:textId="77777777" w:rsidR="00D23083" w:rsidRDefault="00D23083" w:rsidP="00E1417D">
      <w:pPr>
        <w:rPr>
          <w:color w:val="000000"/>
          <w:sz w:val="20"/>
        </w:rPr>
      </w:pPr>
    </w:p>
    <w:p w14:paraId="29329978" w14:textId="77777777" w:rsidR="00D23083" w:rsidRDefault="00D23083" w:rsidP="00D23083">
      <w:pPr>
        <w:ind w:left="880"/>
        <w:rPr>
          <w:color w:val="000000"/>
          <w:sz w:val="20"/>
        </w:rPr>
      </w:pPr>
    </w:p>
    <w:p w14:paraId="153658AD" w14:textId="77777777" w:rsidR="00D23083" w:rsidRDefault="004B6B85" w:rsidP="00E1417D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14:paraId="60F4B4A5" w14:textId="77777777" w:rsidR="00D23083" w:rsidRPr="003C3190" w:rsidRDefault="00E24162" w:rsidP="00D23083">
      <w:pPr>
        <w:rPr>
          <w:sz w:val="24"/>
          <w:szCs w:val="24"/>
        </w:rPr>
      </w:pPr>
      <w:r w:rsidRPr="00E24162">
        <w:rPr>
          <w:rFonts w:hint="eastAsia"/>
          <w:sz w:val="24"/>
          <w:szCs w:val="24"/>
        </w:rPr>
        <w:lastRenderedPageBreak/>
        <w:t>一般社団法人　日本産婦人科乳腺医学会　乳房疾患認定医制度</w:t>
      </w:r>
    </w:p>
    <w:p w14:paraId="26C308F1" w14:textId="77777777" w:rsidR="00D23083" w:rsidRDefault="00D23083" w:rsidP="00D2308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様式５－３</w:t>
      </w:r>
    </w:p>
    <w:p w14:paraId="233AC7B7" w14:textId="77777777" w:rsidR="004B6B85" w:rsidRPr="003C3190" w:rsidRDefault="004B6B85" w:rsidP="00D23083">
      <w:pPr>
        <w:rPr>
          <w:sz w:val="24"/>
          <w:szCs w:val="24"/>
        </w:rPr>
      </w:pPr>
    </w:p>
    <w:p w14:paraId="210C79DF" w14:textId="77777777" w:rsidR="00D23083" w:rsidRPr="00786522" w:rsidRDefault="00D23083" w:rsidP="00D23083">
      <w:pPr>
        <w:jc w:val="center"/>
        <w:rPr>
          <w:rFonts w:ascii="HGPｺﾞｼｯｸM" w:eastAsia="HGPｺﾞｼｯｸM"/>
          <w:spacing w:val="30"/>
          <w:w w:val="200"/>
          <w:sz w:val="40"/>
        </w:rPr>
      </w:pPr>
      <w:r>
        <w:rPr>
          <w:rFonts w:ascii="HGPｺﾞｼｯｸM" w:eastAsia="HGPｺﾞｼｯｸM" w:hint="eastAsia"/>
          <w:b/>
          <w:spacing w:val="30"/>
          <w:w w:val="200"/>
          <w:sz w:val="24"/>
          <w:szCs w:val="24"/>
        </w:rPr>
        <w:t>③学会</w:t>
      </w:r>
      <w:r w:rsidR="00E1417D">
        <w:rPr>
          <w:rFonts w:ascii="HGPｺﾞｼｯｸM" w:eastAsia="HGPｺﾞｼｯｸM" w:hint="eastAsia"/>
          <w:b/>
          <w:spacing w:val="30"/>
          <w:w w:val="200"/>
          <w:sz w:val="24"/>
          <w:szCs w:val="24"/>
        </w:rPr>
        <w:t>発表・論文発表</w:t>
      </w:r>
      <w:r w:rsidR="004B6B85">
        <w:rPr>
          <w:rFonts w:ascii="HGPｺﾞｼｯｸM" w:eastAsia="HGPｺﾞｼｯｸM" w:hint="eastAsia"/>
          <w:b/>
          <w:spacing w:val="30"/>
          <w:w w:val="200"/>
          <w:sz w:val="24"/>
          <w:szCs w:val="24"/>
        </w:rPr>
        <w:t>一覧</w:t>
      </w:r>
    </w:p>
    <w:p w14:paraId="76AC10F0" w14:textId="77777777" w:rsidR="00D23083" w:rsidRDefault="00D23083" w:rsidP="00D23083">
      <w:pPr>
        <w:rPr>
          <w:sz w:val="24"/>
          <w:u w:val="single"/>
        </w:rPr>
      </w:pPr>
    </w:p>
    <w:p w14:paraId="4212B87B" w14:textId="77777777" w:rsidR="00D23083" w:rsidRDefault="00D23083" w:rsidP="00D23083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氏名：　　　　　　　　　　　　印　</w:t>
      </w:r>
    </w:p>
    <w:p w14:paraId="633C12BC" w14:textId="77777777" w:rsidR="004B6B85" w:rsidRPr="0063238C" w:rsidRDefault="004B6B85" w:rsidP="00D23083">
      <w:pPr>
        <w:numPr>
          <w:ilvl w:val="0"/>
          <w:numId w:val="18"/>
        </w:numPr>
        <w:rPr>
          <w:rFonts w:ascii="HGPｺﾞｼｯｸM" w:eastAsia="HGPｺﾞｼｯｸM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本学会・論文発表</w:t>
      </w:r>
      <w:r w:rsidRPr="003534CC">
        <w:rPr>
          <w:rFonts w:hint="eastAsia"/>
          <w:b/>
          <w:sz w:val="21"/>
          <w:szCs w:val="21"/>
        </w:rPr>
        <w:t>一覧に記載された</w:t>
      </w:r>
      <w:r>
        <w:rPr>
          <w:rFonts w:hint="eastAsia"/>
          <w:b/>
          <w:sz w:val="21"/>
          <w:szCs w:val="21"/>
        </w:rPr>
        <w:t>発表の</w:t>
      </w:r>
      <w:r w:rsidR="0063238C">
        <w:rPr>
          <w:rFonts w:hint="eastAsia"/>
          <w:b/>
          <w:sz w:val="21"/>
          <w:szCs w:val="21"/>
        </w:rPr>
        <w:t>プログラムと抄録のコピーを</w:t>
      </w:r>
    </w:p>
    <w:p w14:paraId="12A79E27" w14:textId="77777777" w:rsidR="0063238C" w:rsidRPr="004B6B85" w:rsidRDefault="0063238C" w:rsidP="0063238C">
      <w:pPr>
        <w:ind w:left="880"/>
        <w:rPr>
          <w:rFonts w:ascii="HGPｺﾞｼｯｸM" w:eastAsia="HGPｺﾞｼｯｸM"/>
          <w:b/>
          <w:sz w:val="21"/>
          <w:szCs w:val="21"/>
        </w:rPr>
      </w:pPr>
      <w:r w:rsidRPr="003534CC">
        <w:rPr>
          <w:rFonts w:ascii="HGPｺﾞｼｯｸM" w:eastAsia="HGPｺﾞｼｯｸM" w:hint="eastAsia"/>
          <w:b/>
          <w:sz w:val="21"/>
          <w:szCs w:val="21"/>
        </w:rPr>
        <w:t>全て添付して下さい。</w:t>
      </w:r>
    </w:p>
    <w:p w14:paraId="436AE834" w14:textId="77777777" w:rsidR="00D23083" w:rsidRDefault="0063238C" w:rsidP="00D23083">
      <w:pPr>
        <w:numPr>
          <w:ilvl w:val="0"/>
          <w:numId w:val="18"/>
        </w:numPr>
        <w:rPr>
          <w:rFonts w:ascii="HGPｺﾞｼｯｸM" w:eastAsia="HGPｺﾞｼｯｸM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本学会</w:t>
      </w:r>
      <w:r w:rsidR="004B6B85">
        <w:rPr>
          <w:rFonts w:hint="eastAsia"/>
          <w:b/>
          <w:sz w:val="21"/>
          <w:szCs w:val="21"/>
        </w:rPr>
        <w:t>・論文発表</w:t>
      </w:r>
      <w:r w:rsidR="00D23083" w:rsidRPr="003534CC">
        <w:rPr>
          <w:rFonts w:hint="eastAsia"/>
          <w:b/>
          <w:sz w:val="21"/>
          <w:szCs w:val="21"/>
        </w:rPr>
        <w:t>一覧に記載された</w:t>
      </w:r>
      <w:r>
        <w:rPr>
          <w:rFonts w:hint="eastAsia"/>
          <w:b/>
          <w:sz w:val="21"/>
          <w:szCs w:val="21"/>
        </w:rPr>
        <w:t>論文</w:t>
      </w:r>
      <w:r w:rsidR="00D23083" w:rsidRPr="003534CC">
        <w:rPr>
          <w:rFonts w:hint="eastAsia"/>
          <w:b/>
          <w:sz w:val="21"/>
          <w:szCs w:val="21"/>
        </w:rPr>
        <w:t>の、</w:t>
      </w:r>
      <w:r>
        <w:rPr>
          <w:rFonts w:ascii="HGPｺﾞｼｯｸM" w:eastAsia="HGPｺﾞｼｯｸM" w:hint="eastAsia"/>
          <w:b/>
          <w:sz w:val="21"/>
          <w:szCs w:val="21"/>
        </w:rPr>
        <w:t>別刷または論文のコピーを</w:t>
      </w:r>
    </w:p>
    <w:p w14:paraId="775AE8E8" w14:textId="77777777" w:rsidR="00D23083" w:rsidRPr="003534CC" w:rsidRDefault="00D23083" w:rsidP="00D23083">
      <w:pPr>
        <w:ind w:leftChars="181" w:left="460" w:firstLineChars="200" w:firstLine="490"/>
        <w:rPr>
          <w:rFonts w:ascii="HGPｺﾞｼｯｸM" w:eastAsia="HGPｺﾞｼｯｸM"/>
          <w:b/>
          <w:sz w:val="21"/>
          <w:szCs w:val="21"/>
        </w:rPr>
      </w:pPr>
      <w:r w:rsidRPr="003534CC">
        <w:rPr>
          <w:rFonts w:ascii="HGPｺﾞｼｯｸM" w:eastAsia="HGPｺﾞｼｯｸM" w:hint="eastAsia"/>
          <w:b/>
          <w:sz w:val="21"/>
          <w:szCs w:val="21"/>
        </w:rPr>
        <w:t>全て添付して下さい。</w:t>
      </w:r>
    </w:p>
    <w:p w14:paraId="75A5FA33" w14:textId="77777777" w:rsidR="00D23083" w:rsidRPr="003534CC" w:rsidRDefault="00D23083" w:rsidP="00D23083">
      <w:pPr>
        <w:numPr>
          <w:ilvl w:val="0"/>
          <w:numId w:val="18"/>
        </w:numPr>
        <w:rPr>
          <w:rFonts w:ascii="HGPｺﾞｼｯｸM" w:eastAsia="HGPｺﾞｼｯｸM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点数が高い順、</w:t>
      </w:r>
      <w:r w:rsidRPr="003534CC">
        <w:rPr>
          <w:rFonts w:hint="eastAsia"/>
          <w:b/>
          <w:sz w:val="21"/>
          <w:szCs w:val="21"/>
        </w:rPr>
        <w:t>年度が新しい順に記載して下さい。</w:t>
      </w:r>
    </w:p>
    <w:p w14:paraId="7B7C6259" w14:textId="77777777" w:rsidR="00D23083" w:rsidRPr="003534CC" w:rsidRDefault="00D23083" w:rsidP="00D23083">
      <w:pPr>
        <w:numPr>
          <w:ilvl w:val="0"/>
          <w:numId w:val="18"/>
        </w:numPr>
        <w:rPr>
          <w:rFonts w:ascii="HGPｺﾞｼｯｸM" w:eastAsia="HGPｺﾞｼｯｸM"/>
          <w:b/>
          <w:sz w:val="21"/>
          <w:szCs w:val="21"/>
        </w:rPr>
      </w:pPr>
      <w:r w:rsidRPr="003534CC">
        <w:rPr>
          <w:rFonts w:hint="eastAsia"/>
          <w:b/>
          <w:sz w:val="21"/>
          <w:szCs w:val="21"/>
        </w:rPr>
        <w:t>用紙が不足の場合はコピーして使用して下さい。</w:t>
      </w:r>
    </w:p>
    <w:p w14:paraId="6DD5D8DB" w14:textId="77777777" w:rsidR="00D23083" w:rsidRPr="003770A0" w:rsidRDefault="00D23083" w:rsidP="00D23083">
      <w:pPr>
        <w:numPr>
          <w:ilvl w:val="0"/>
          <w:numId w:val="18"/>
        </w:numPr>
        <w:rPr>
          <w:color w:val="000000"/>
          <w:sz w:val="20"/>
        </w:rPr>
      </w:pPr>
      <w:r w:rsidRPr="003534CC">
        <w:rPr>
          <w:rFonts w:hint="eastAsia"/>
          <w:b/>
          <w:sz w:val="21"/>
          <w:szCs w:val="21"/>
        </w:rPr>
        <w:t>該当するものがない場合は、「特になし」と記載し用紙は必ずご提出下さい。</w:t>
      </w:r>
    </w:p>
    <w:p w14:paraId="3FED3262" w14:textId="77777777" w:rsidR="00D23083" w:rsidRPr="00D23083" w:rsidRDefault="00D23083" w:rsidP="00D23083">
      <w:pPr>
        <w:ind w:left="880"/>
        <w:rPr>
          <w:color w:val="000000"/>
          <w:sz w:val="20"/>
        </w:rPr>
      </w:pPr>
    </w:p>
    <w:tbl>
      <w:tblPr>
        <w:tblpPr w:leftFromText="142" w:rightFromText="142" w:vertAnchor="text" w:tblpX="64" w:tblpY="331"/>
        <w:tblW w:w="0" w:type="auto"/>
        <w:tblBorders>
          <w:top w:val="double" w:sz="4" w:space="0" w:color="000080"/>
          <w:left w:val="double" w:sz="4" w:space="0" w:color="000080"/>
          <w:bottom w:val="double" w:sz="4" w:space="0" w:color="000080"/>
          <w:right w:val="double" w:sz="4" w:space="0" w:color="000080"/>
          <w:insideH w:val="double" w:sz="4" w:space="0" w:color="000080"/>
          <w:insideV w:val="double" w:sz="4" w:space="0" w:color="0000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3"/>
        <w:gridCol w:w="5118"/>
        <w:gridCol w:w="1761"/>
      </w:tblGrid>
      <w:tr w:rsidR="00D23083" w14:paraId="28473FF7" w14:textId="77777777" w:rsidTr="00916FFD">
        <w:trPr>
          <w:trHeight w:val="285"/>
        </w:trPr>
        <w:tc>
          <w:tcPr>
            <w:tcW w:w="10120" w:type="dxa"/>
            <w:gridSpan w:val="3"/>
          </w:tcPr>
          <w:p w14:paraId="09B2B7F1" w14:textId="77777777" w:rsidR="00D23083" w:rsidRPr="00154FB5" w:rsidRDefault="00D23083" w:rsidP="00D23083">
            <w:pPr>
              <w:jc w:val="center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 xml:space="preserve">③学会発表・論文発表　</w:t>
            </w:r>
            <w:r w:rsidRPr="00154FB5">
              <w:rPr>
                <w:rFonts w:hint="eastAsia"/>
                <w:color w:val="000000"/>
                <w:szCs w:val="22"/>
              </w:rPr>
              <w:t>実績</w:t>
            </w:r>
          </w:p>
        </w:tc>
      </w:tr>
      <w:tr w:rsidR="00D23083" w14:paraId="6EA4678C" w14:textId="77777777" w:rsidTr="00916FFD">
        <w:trPr>
          <w:trHeight w:val="561"/>
        </w:trPr>
        <w:tc>
          <w:tcPr>
            <w:tcW w:w="3076" w:type="dxa"/>
            <w:vAlign w:val="center"/>
          </w:tcPr>
          <w:p w14:paraId="506DAF09" w14:textId="77777777" w:rsidR="00D23083" w:rsidRPr="00C72905" w:rsidRDefault="00E1417D" w:rsidP="00916FF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2"/>
              </w:rPr>
              <w:t>学会名／</w:t>
            </w:r>
            <w:r w:rsidR="00D23083">
              <w:rPr>
                <w:rFonts w:hint="eastAsia"/>
                <w:szCs w:val="22"/>
              </w:rPr>
              <w:t>誌名</w:t>
            </w:r>
          </w:p>
        </w:tc>
        <w:tc>
          <w:tcPr>
            <w:tcW w:w="5245" w:type="dxa"/>
          </w:tcPr>
          <w:p w14:paraId="1AE0D0FA" w14:textId="77777777" w:rsidR="00D23083" w:rsidRDefault="00D23083" w:rsidP="00916FFD">
            <w:pPr>
              <w:jc w:val="center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タイトル</w:t>
            </w:r>
          </w:p>
          <w:p w14:paraId="3DBDBF18" w14:textId="7DC4BFBB" w:rsidR="00D23083" w:rsidRPr="00196947" w:rsidRDefault="00D23083" w:rsidP="00916FFD">
            <w:pPr>
              <w:jc w:val="center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（</w:t>
            </w:r>
            <w:r w:rsidR="00EE3AFE">
              <w:rPr>
                <w:rFonts w:hint="eastAsia"/>
                <w:color w:val="000000"/>
                <w:szCs w:val="22"/>
              </w:rPr>
              <w:t>西暦</w:t>
            </w:r>
            <w:r>
              <w:rPr>
                <w:rFonts w:hint="eastAsia"/>
                <w:color w:val="000000"/>
                <w:szCs w:val="22"/>
              </w:rPr>
              <w:t>年月日／年、巻、ページ）</w:t>
            </w:r>
          </w:p>
        </w:tc>
        <w:tc>
          <w:tcPr>
            <w:tcW w:w="1799" w:type="dxa"/>
          </w:tcPr>
          <w:p w14:paraId="3358BF01" w14:textId="77777777" w:rsidR="00D23083" w:rsidRPr="00196947" w:rsidRDefault="00D23083" w:rsidP="00916FFD">
            <w:pPr>
              <w:jc w:val="center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点数</w:t>
            </w:r>
          </w:p>
        </w:tc>
      </w:tr>
      <w:tr w:rsidR="00D23083" w14:paraId="0CE924B9" w14:textId="77777777" w:rsidTr="00916FFD">
        <w:trPr>
          <w:trHeight w:val="330"/>
        </w:trPr>
        <w:tc>
          <w:tcPr>
            <w:tcW w:w="3076" w:type="dxa"/>
          </w:tcPr>
          <w:p w14:paraId="34254C10" w14:textId="77777777" w:rsidR="00D23083" w:rsidRDefault="00D23083" w:rsidP="00D23083">
            <w:pPr>
              <w:spacing w:line="560" w:lineRule="exact"/>
              <w:ind w:firstLineChars="301" w:firstLine="585"/>
              <w:rPr>
                <w:sz w:val="16"/>
                <w:szCs w:val="16"/>
              </w:rPr>
            </w:pPr>
          </w:p>
          <w:p w14:paraId="15E3D25D" w14:textId="77777777" w:rsidR="00D23083" w:rsidRPr="009023D4" w:rsidRDefault="00D23083" w:rsidP="00D23083">
            <w:pPr>
              <w:spacing w:line="560" w:lineRule="exact"/>
              <w:ind w:firstLineChars="301" w:firstLine="585"/>
              <w:rPr>
                <w:sz w:val="16"/>
                <w:szCs w:val="16"/>
              </w:rPr>
            </w:pPr>
          </w:p>
        </w:tc>
        <w:tc>
          <w:tcPr>
            <w:tcW w:w="5245" w:type="dxa"/>
          </w:tcPr>
          <w:p w14:paraId="6009F760" w14:textId="77777777" w:rsidR="00D23083" w:rsidRPr="00460F0F" w:rsidRDefault="00D23083" w:rsidP="00916F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</w:tcPr>
          <w:p w14:paraId="7964038D" w14:textId="77777777" w:rsidR="00D23083" w:rsidRPr="00460F0F" w:rsidRDefault="00D23083" w:rsidP="00916FFD">
            <w:pPr>
              <w:rPr>
                <w:color w:val="000000"/>
                <w:sz w:val="16"/>
                <w:szCs w:val="16"/>
              </w:rPr>
            </w:pPr>
          </w:p>
        </w:tc>
      </w:tr>
      <w:tr w:rsidR="00D23083" w14:paraId="3CBC8185" w14:textId="77777777" w:rsidTr="00916FFD">
        <w:trPr>
          <w:trHeight w:val="270"/>
        </w:trPr>
        <w:tc>
          <w:tcPr>
            <w:tcW w:w="3076" w:type="dxa"/>
          </w:tcPr>
          <w:p w14:paraId="67328148" w14:textId="77777777" w:rsidR="00D23083" w:rsidRDefault="00D23083" w:rsidP="00D23083">
            <w:pPr>
              <w:spacing w:line="560" w:lineRule="exact"/>
              <w:ind w:firstLineChars="301" w:firstLine="585"/>
              <w:rPr>
                <w:sz w:val="16"/>
                <w:szCs w:val="16"/>
              </w:rPr>
            </w:pPr>
          </w:p>
          <w:p w14:paraId="17968A37" w14:textId="77777777" w:rsidR="00D23083" w:rsidRPr="009023D4" w:rsidRDefault="00D23083" w:rsidP="00D23083">
            <w:pPr>
              <w:spacing w:line="560" w:lineRule="exact"/>
              <w:ind w:firstLineChars="301" w:firstLine="585"/>
              <w:rPr>
                <w:sz w:val="16"/>
                <w:szCs w:val="16"/>
              </w:rPr>
            </w:pPr>
          </w:p>
        </w:tc>
        <w:tc>
          <w:tcPr>
            <w:tcW w:w="5245" w:type="dxa"/>
          </w:tcPr>
          <w:p w14:paraId="05411868" w14:textId="77777777" w:rsidR="00D23083" w:rsidRPr="00460F0F" w:rsidRDefault="00D23083" w:rsidP="00916F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</w:tcPr>
          <w:p w14:paraId="2D51F8A4" w14:textId="77777777" w:rsidR="00D23083" w:rsidRPr="00460F0F" w:rsidRDefault="00D23083" w:rsidP="00916FFD">
            <w:pPr>
              <w:rPr>
                <w:color w:val="000000"/>
                <w:sz w:val="16"/>
                <w:szCs w:val="16"/>
              </w:rPr>
            </w:pPr>
          </w:p>
        </w:tc>
      </w:tr>
      <w:tr w:rsidR="00D23083" w14:paraId="2ED275EE" w14:textId="77777777" w:rsidTr="00916FFD">
        <w:trPr>
          <w:trHeight w:val="375"/>
        </w:trPr>
        <w:tc>
          <w:tcPr>
            <w:tcW w:w="3076" w:type="dxa"/>
          </w:tcPr>
          <w:p w14:paraId="26C1B245" w14:textId="77777777" w:rsidR="00D23083" w:rsidRDefault="00D23083" w:rsidP="00D23083">
            <w:pPr>
              <w:spacing w:line="560" w:lineRule="exact"/>
              <w:ind w:firstLineChars="301" w:firstLine="585"/>
              <w:rPr>
                <w:sz w:val="16"/>
                <w:szCs w:val="16"/>
              </w:rPr>
            </w:pPr>
          </w:p>
          <w:p w14:paraId="6FE0CA92" w14:textId="77777777" w:rsidR="00D23083" w:rsidRPr="009023D4" w:rsidRDefault="00D23083" w:rsidP="00D23083">
            <w:pPr>
              <w:spacing w:line="560" w:lineRule="exact"/>
              <w:ind w:firstLineChars="301" w:firstLine="585"/>
              <w:rPr>
                <w:sz w:val="16"/>
                <w:szCs w:val="16"/>
              </w:rPr>
            </w:pPr>
          </w:p>
        </w:tc>
        <w:tc>
          <w:tcPr>
            <w:tcW w:w="5245" w:type="dxa"/>
          </w:tcPr>
          <w:p w14:paraId="1DC82426" w14:textId="77777777" w:rsidR="00D23083" w:rsidRPr="00460F0F" w:rsidRDefault="00D23083" w:rsidP="00916F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</w:tcPr>
          <w:p w14:paraId="221F88DE" w14:textId="77777777" w:rsidR="00D23083" w:rsidRPr="00460F0F" w:rsidRDefault="00D23083" w:rsidP="00916FFD">
            <w:pPr>
              <w:rPr>
                <w:color w:val="000000"/>
                <w:sz w:val="16"/>
                <w:szCs w:val="16"/>
              </w:rPr>
            </w:pPr>
          </w:p>
        </w:tc>
      </w:tr>
      <w:tr w:rsidR="00D23083" w14:paraId="76B48067" w14:textId="77777777" w:rsidTr="00916FFD">
        <w:trPr>
          <w:trHeight w:val="285"/>
        </w:trPr>
        <w:tc>
          <w:tcPr>
            <w:tcW w:w="3076" w:type="dxa"/>
          </w:tcPr>
          <w:p w14:paraId="5B02F7A9" w14:textId="77777777" w:rsidR="00D23083" w:rsidRDefault="00D23083" w:rsidP="00D23083">
            <w:pPr>
              <w:spacing w:line="560" w:lineRule="exact"/>
              <w:ind w:firstLineChars="301" w:firstLine="585"/>
              <w:rPr>
                <w:sz w:val="16"/>
                <w:szCs w:val="16"/>
              </w:rPr>
            </w:pPr>
          </w:p>
          <w:p w14:paraId="1BE4042F" w14:textId="77777777" w:rsidR="00D23083" w:rsidRPr="009023D4" w:rsidRDefault="00D23083" w:rsidP="00D23083">
            <w:pPr>
              <w:spacing w:line="560" w:lineRule="exact"/>
              <w:ind w:firstLineChars="301" w:firstLine="585"/>
              <w:rPr>
                <w:sz w:val="16"/>
                <w:szCs w:val="16"/>
              </w:rPr>
            </w:pPr>
          </w:p>
        </w:tc>
        <w:tc>
          <w:tcPr>
            <w:tcW w:w="5245" w:type="dxa"/>
          </w:tcPr>
          <w:p w14:paraId="1581473C" w14:textId="77777777" w:rsidR="00D23083" w:rsidRPr="00460F0F" w:rsidRDefault="00D23083" w:rsidP="00916F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</w:tcPr>
          <w:p w14:paraId="1B967934" w14:textId="77777777" w:rsidR="00D23083" w:rsidRPr="00460F0F" w:rsidRDefault="00D23083" w:rsidP="00916FFD">
            <w:pPr>
              <w:rPr>
                <w:color w:val="000000"/>
                <w:sz w:val="16"/>
                <w:szCs w:val="16"/>
              </w:rPr>
            </w:pPr>
          </w:p>
        </w:tc>
      </w:tr>
      <w:tr w:rsidR="00D23083" w14:paraId="448944C0" w14:textId="77777777" w:rsidTr="00916FFD">
        <w:trPr>
          <w:trHeight w:val="411"/>
        </w:trPr>
        <w:tc>
          <w:tcPr>
            <w:tcW w:w="3076" w:type="dxa"/>
          </w:tcPr>
          <w:p w14:paraId="05AED852" w14:textId="77777777" w:rsidR="00D23083" w:rsidRDefault="00D23083" w:rsidP="00D23083">
            <w:pPr>
              <w:spacing w:line="560" w:lineRule="exact"/>
              <w:ind w:firstLineChars="301" w:firstLine="585"/>
              <w:rPr>
                <w:sz w:val="16"/>
                <w:szCs w:val="16"/>
              </w:rPr>
            </w:pPr>
          </w:p>
          <w:p w14:paraId="1FAD80A8" w14:textId="77777777" w:rsidR="00E1417D" w:rsidRPr="009023D4" w:rsidRDefault="00E1417D" w:rsidP="00D23083">
            <w:pPr>
              <w:spacing w:line="560" w:lineRule="exact"/>
              <w:ind w:firstLineChars="301" w:firstLine="585"/>
              <w:rPr>
                <w:sz w:val="16"/>
                <w:szCs w:val="16"/>
              </w:rPr>
            </w:pPr>
          </w:p>
        </w:tc>
        <w:tc>
          <w:tcPr>
            <w:tcW w:w="5245" w:type="dxa"/>
          </w:tcPr>
          <w:p w14:paraId="5E2D6FB7" w14:textId="77777777" w:rsidR="00D23083" w:rsidRPr="00460F0F" w:rsidRDefault="00D23083" w:rsidP="00916F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</w:tcPr>
          <w:p w14:paraId="1023B2A6" w14:textId="77777777" w:rsidR="00D23083" w:rsidRPr="00460F0F" w:rsidRDefault="00D23083" w:rsidP="00916FFD">
            <w:pPr>
              <w:rPr>
                <w:color w:val="000000"/>
                <w:sz w:val="16"/>
                <w:szCs w:val="16"/>
              </w:rPr>
            </w:pPr>
          </w:p>
        </w:tc>
      </w:tr>
      <w:tr w:rsidR="00D23083" w14:paraId="2CDF5576" w14:textId="77777777" w:rsidTr="00916FFD">
        <w:trPr>
          <w:trHeight w:val="330"/>
        </w:trPr>
        <w:tc>
          <w:tcPr>
            <w:tcW w:w="3076" w:type="dxa"/>
          </w:tcPr>
          <w:p w14:paraId="611F474D" w14:textId="77777777" w:rsidR="00D23083" w:rsidRDefault="00D23083" w:rsidP="00D23083">
            <w:pPr>
              <w:spacing w:line="560" w:lineRule="exact"/>
              <w:ind w:firstLineChars="301" w:firstLine="585"/>
              <w:rPr>
                <w:sz w:val="16"/>
                <w:szCs w:val="16"/>
              </w:rPr>
            </w:pPr>
          </w:p>
          <w:p w14:paraId="07FF2EBE" w14:textId="77777777" w:rsidR="00E1417D" w:rsidRDefault="00E1417D" w:rsidP="00D23083">
            <w:pPr>
              <w:spacing w:line="560" w:lineRule="exact"/>
              <w:ind w:firstLineChars="301" w:firstLine="585"/>
              <w:rPr>
                <w:sz w:val="16"/>
                <w:szCs w:val="16"/>
              </w:rPr>
            </w:pPr>
          </w:p>
        </w:tc>
        <w:tc>
          <w:tcPr>
            <w:tcW w:w="5245" w:type="dxa"/>
          </w:tcPr>
          <w:p w14:paraId="63B0D35D" w14:textId="77777777" w:rsidR="00D23083" w:rsidRPr="00460F0F" w:rsidRDefault="00D23083" w:rsidP="00916F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</w:tcPr>
          <w:p w14:paraId="11A9744C" w14:textId="77777777" w:rsidR="00D23083" w:rsidRPr="00460F0F" w:rsidRDefault="00D23083" w:rsidP="00916FFD">
            <w:pPr>
              <w:rPr>
                <w:color w:val="000000"/>
                <w:sz w:val="16"/>
                <w:szCs w:val="16"/>
              </w:rPr>
            </w:pPr>
          </w:p>
        </w:tc>
      </w:tr>
      <w:tr w:rsidR="00E1417D" w14:paraId="22F9CF71" w14:textId="77777777" w:rsidTr="00916FFD">
        <w:trPr>
          <w:trHeight w:val="330"/>
        </w:trPr>
        <w:tc>
          <w:tcPr>
            <w:tcW w:w="3076" w:type="dxa"/>
          </w:tcPr>
          <w:p w14:paraId="0EDE5F25" w14:textId="77777777" w:rsidR="00E1417D" w:rsidRDefault="00E1417D" w:rsidP="00D23083">
            <w:pPr>
              <w:spacing w:line="560" w:lineRule="exact"/>
              <w:ind w:firstLineChars="301" w:firstLine="585"/>
              <w:rPr>
                <w:sz w:val="16"/>
                <w:szCs w:val="16"/>
              </w:rPr>
            </w:pPr>
          </w:p>
          <w:p w14:paraId="03F4C8AA" w14:textId="77777777" w:rsidR="00E1417D" w:rsidRDefault="00E1417D" w:rsidP="00D23083">
            <w:pPr>
              <w:spacing w:line="560" w:lineRule="exact"/>
              <w:ind w:firstLineChars="301" w:firstLine="585"/>
              <w:rPr>
                <w:sz w:val="16"/>
                <w:szCs w:val="16"/>
              </w:rPr>
            </w:pPr>
          </w:p>
        </w:tc>
        <w:tc>
          <w:tcPr>
            <w:tcW w:w="5245" w:type="dxa"/>
          </w:tcPr>
          <w:p w14:paraId="60C2DA67" w14:textId="77777777" w:rsidR="00E1417D" w:rsidRPr="00460F0F" w:rsidRDefault="00E1417D" w:rsidP="00916F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</w:tcPr>
          <w:p w14:paraId="2E41878C" w14:textId="77777777" w:rsidR="00E1417D" w:rsidRPr="00460F0F" w:rsidRDefault="00E1417D" w:rsidP="00916FFD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6497E3C3" w14:textId="77777777" w:rsidR="00ED743E" w:rsidRDefault="00ED743E" w:rsidP="004B6B85">
      <w:pPr>
        <w:rPr>
          <w:b/>
          <w:color w:val="000000"/>
          <w:szCs w:val="22"/>
        </w:rPr>
      </w:pPr>
    </w:p>
    <w:p w14:paraId="32099525" w14:textId="77777777" w:rsidR="00ED743E" w:rsidRDefault="00ED743E">
      <w:pPr>
        <w:widowControl/>
        <w:adjustRightInd/>
        <w:spacing w:line="240" w:lineRule="auto"/>
        <w:jc w:val="left"/>
        <w:textAlignment w:val="auto"/>
        <w:rPr>
          <w:b/>
          <w:color w:val="000000"/>
          <w:szCs w:val="22"/>
        </w:rPr>
      </w:pPr>
      <w:r>
        <w:rPr>
          <w:b/>
          <w:color w:val="000000"/>
          <w:szCs w:val="22"/>
        </w:rPr>
        <w:br w:type="page"/>
      </w:r>
    </w:p>
    <w:p w14:paraId="34AB7619" w14:textId="77777777" w:rsidR="00ED743E" w:rsidRPr="006B0EB4" w:rsidRDefault="00ED743E" w:rsidP="00ED743E">
      <w:pPr>
        <w:tabs>
          <w:tab w:val="left" w:pos="10065"/>
        </w:tabs>
        <w:rPr>
          <w:sz w:val="24"/>
          <w:szCs w:val="24"/>
        </w:rPr>
      </w:pPr>
      <w:r w:rsidRPr="006B0EB4">
        <w:rPr>
          <w:rFonts w:hint="eastAsia"/>
          <w:sz w:val="24"/>
          <w:szCs w:val="24"/>
        </w:rPr>
        <w:lastRenderedPageBreak/>
        <w:t>日本産婦人科</w:t>
      </w:r>
      <w:r>
        <w:rPr>
          <w:rFonts w:hint="eastAsia"/>
          <w:sz w:val="24"/>
          <w:szCs w:val="24"/>
        </w:rPr>
        <w:t xml:space="preserve">乳腺医学会　</w:t>
      </w:r>
      <w:r w:rsidRPr="006B0EB4">
        <w:rPr>
          <w:rFonts w:hint="eastAsia"/>
          <w:sz w:val="24"/>
          <w:szCs w:val="24"/>
        </w:rPr>
        <w:t>乳房疾患認定医制度</w:t>
      </w:r>
    </w:p>
    <w:p w14:paraId="30DE65C4" w14:textId="77777777" w:rsidR="00ED743E" w:rsidRPr="006B0EB4" w:rsidRDefault="00ED743E" w:rsidP="00ED743E">
      <w:pPr>
        <w:rPr>
          <w:sz w:val="24"/>
          <w:szCs w:val="24"/>
        </w:rPr>
      </w:pPr>
      <w:r w:rsidRPr="006B0EB4">
        <w:rPr>
          <w:rFonts w:hint="eastAsia"/>
          <w:sz w:val="24"/>
          <w:szCs w:val="24"/>
        </w:rPr>
        <w:t>様式５－４</w:t>
      </w:r>
    </w:p>
    <w:p w14:paraId="5EF2CB05" w14:textId="77777777" w:rsidR="00ED743E" w:rsidRPr="006B0EB4" w:rsidRDefault="00ED743E" w:rsidP="00ED743E">
      <w:pPr>
        <w:rPr>
          <w:sz w:val="24"/>
          <w:szCs w:val="24"/>
        </w:rPr>
      </w:pPr>
    </w:p>
    <w:p w14:paraId="23636F36" w14:textId="77777777" w:rsidR="00ED743E" w:rsidRDefault="00ED743E" w:rsidP="00ED743E">
      <w:pPr>
        <w:jc w:val="center"/>
        <w:rPr>
          <w:rFonts w:ascii="HGPｺﾞｼｯｸM" w:eastAsia="HGPｺﾞｼｯｸM"/>
          <w:b/>
          <w:spacing w:val="30"/>
          <w:w w:val="200"/>
          <w:sz w:val="24"/>
          <w:szCs w:val="24"/>
        </w:rPr>
      </w:pPr>
      <w:r>
        <w:rPr>
          <w:rFonts w:ascii="HGPｺﾞｼｯｸM" w:eastAsia="HGPｺﾞｼｯｸM" w:hint="eastAsia"/>
          <w:b/>
          <w:spacing w:val="30"/>
          <w:w w:val="200"/>
          <w:sz w:val="24"/>
          <w:szCs w:val="24"/>
        </w:rPr>
        <w:t>④</w:t>
      </w:r>
      <w:r w:rsidRPr="006B0EB4">
        <w:rPr>
          <w:rFonts w:ascii="HGPｺﾞｼｯｸM" w:eastAsia="HGPｺﾞｼｯｸM" w:hint="eastAsia"/>
          <w:b/>
          <w:spacing w:val="30"/>
          <w:w w:val="200"/>
          <w:sz w:val="24"/>
          <w:szCs w:val="24"/>
        </w:rPr>
        <w:t>乳房疾患認定筆記試験問題候補</w:t>
      </w:r>
    </w:p>
    <w:p w14:paraId="38AE2FC7" w14:textId="77777777" w:rsidR="00ED743E" w:rsidRPr="00CD4FE7" w:rsidRDefault="00CD4FE7" w:rsidP="00ED743E">
      <w:pPr>
        <w:numPr>
          <w:ilvl w:val="0"/>
          <w:numId w:val="18"/>
        </w:numPr>
        <w:rPr>
          <w:sz w:val="24"/>
          <w:szCs w:val="24"/>
          <w:u w:val="single"/>
        </w:rPr>
      </w:pPr>
      <w:r w:rsidRPr="00CD4FE7">
        <w:rPr>
          <w:rFonts w:hint="eastAsia"/>
          <w:b/>
          <w:sz w:val="21"/>
          <w:szCs w:val="21"/>
        </w:rPr>
        <w:t>試験問題を</w:t>
      </w:r>
      <w:r w:rsidRPr="00CD4FE7">
        <w:rPr>
          <w:rFonts w:ascii="ＭＳ 明朝" w:hAnsi="ＭＳ 明朝"/>
          <w:b/>
          <w:color w:val="000000"/>
        </w:rPr>
        <w:t>提出しない場合も、問題主文の枠に「作製なし」と記載し用紙は必ずご提出下さい。</w:t>
      </w:r>
    </w:p>
    <w:p w14:paraId="0D6BB1E0" w14:textId="77777777" w:rsidR="00CD4FE7" w:rsidRPr="00CD4FE7" w:rsidRDefault="00CD4FE7" w:rsidP="00CD4FE7">
      <w:pPr>
        <w:ind w:left="880"/>
        <w:rPr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2008"/>
        <w:gridCol w:w="582"/>
        <w:gridCol w:w="1370"/>
        <w:gridCol w:w="1623"/>
      </w:tblGrid>
      <w:tr w:rsidR="00ED743E" w14:paraId="403BE145" w14:textId="77777777" w:rsidTr="00FD33FE">
        <w:trPr>
          <w:trHeight w:val="598"/>
        </w:trPr>
        <w:tc>
          <w:tcPr>
            <w:tcW w:w="43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9383E9" w14:textId="77777777" w:rsidR="00FD33FE" w:rsidRPr="00FD33FE" w:rsidRDefault="00ED743E" w:rsidP="00FD33FE">
            <w:pPr>
              <w:rPr>
                <w:position w:val="-40"/>
                <w:sz w:val="16"/>
                <w:szCs w:val="16"/>
                <w:u w:val="single"/>
              </w:rPr>
            </w:pPr>
            <w:r w:rsidRPr="00FD33FE">
              <w:rPr>
                <w:rFonts w:hint="eastAsia"/>
                <w:position w:val="-40"/>
                <w:sz w:val="24"/>
                <w:szCs w:val="24"/>
                <w:u w:val="single"/>
              </w:rPr>
              <w:t xml:space="preserve">氏名：　　　　　　　　　　　</w:t>
            </w:r>
            <w:r w:rsidRPr="00FD33FE">
              <w:rPr>
                <w:rFonts w:hint="eastAsia"/>
                <w:position w:val="-40"/>
                <w:sz w:val="16"/>
                <w:szCs w:val="16"/>
                <w:u w:val="single"/>
              </w:rPr>
              <w:t>印</w:t>
            </w:r>
          </w:p>
        </w:tc>
        <w:tc>
          <w:tcPr>
            <w:tcW w:w="2052" w:type="dxa"/>
            <w:tcBorders>
              <w:left w:val="single" w:sz="4" w:space="0" w:color="auto"/>
            </w:tcBorders>
          </w:tcPr>
          <w:p w14:paraId="713881EB" w14:textId="77777777" w:rsidR="00ED743E" w:rsidRPr="00FD33FE" w:rsidRDefault="00ED743E" w:rsidP="00FD33FE">
            <w:pPr>
              <w:jc w:val="center"/>
              <w:rPr>
                <w:position w:val="-40"/>
                <w:sz w:val="24"/>
                <w:szCs w:val="24"/>
                <w:u w:val="single"/>
              </w:rPr>
            </w:pPr>
            <w:r w:rsidRPr="00FD33FE">
              <w:rPr>
                <w:rFonts w:hint="eastAsia"/>
                <w:position w:val="-40"/>
                <w:sz w:val="24"/>
                <w:szCs w:val="24"/>
              </w:rPr>
              <w:t>作製問題総数</w:t>
            </w:r>
          </w:p>
        </w:tc>
        <w:tc>
          <w:tcPr>
            <w:tcW w:w="592" w:type="dxa"/>
          </w:tcPr>
          <w:p w14:paraId="1FDD1360" w14:textId="77777777" w:rsidR="00ED743E" w:rsidRPr="00FD33FE" w:rsidRDefault="00ED743E" w:rsidP="00F6616F">
            <w:pPr>
              <w:rPr>
                <w:position w:val="-40"/>
                <w:sz w:val="24"/>
                <w:szCs w:val="24"/>
                <w:u w:val="single"/>
              </w:rPr>
            </w:pPr>
          </w:p>
        </w:tc>
        <w:tc>
          <w:tcPr>
            <w:tcW w:w="1395" w:type="dxa"/>
          </w:tcPr>
          <w:p w14:paraId="7F3D1F37" w14:textId="77777777" w:rsidR="00ED743E" w:rsidRPr="00FD33FE" w:rsidRDefault="00ED743E" w:rsidP="00FD33FE">
            <w:pPr>
              <w:jc w:val="center"/>
              <w:rPr>
                <w:position w:val="-40"/>
                <w:sz w:val="24"/>
                <w:szCs w:val="24"/>
                <w:u w:val="single"/>
              </w:rPr>
            </w:pPr>
            <w:r w:rsidRPr="00FD33FE">
              <w:rPr>
                <w:rFonts w:hint="eastAsia"/>
                <w:position w:val="-40"/>
                <w:sz w:val="24"/>
                <w:szCs w:val="24"/>
              </w:rPr>
              <w:t>問題番号</w:t>
            </w:r>
          </w:p>
        </w:tc>
        <w:tc>
          <w:tcPr>
            <w:tcW w:w="1664" w:type="dxa"/>
          </w:tcPr>
          <w:p w14:paraId="66E37CE9" w14:textId="77777777" w:rsidR="00ED743E" w:rsidRPr="00FD33FE" w:rsidRDefault="00ED743E" w:rsidP="00F6616F">
            <w:pPr>
              <w:rPr>
                <w:position w:val="-40"/>
                <w:sz w:val="24"/>
                <w:szCs w:val="24"/>
                <w:u w:val="single"/>
              </w:rPr>
            </w:pPr>
          </w:p>
        </w:tc>
      </w:tr>
    </w:tbl>
    <w:p w14:paraId="543DD9C0" w14:textId="77777777" w:rsidR="00ED743E" w:rsidRPr="006B0EB4" w:rsidRDefault="00ED743E" w:rsidP="00ED743E">
      <w:pPr>
        <w:rPr>
          <w:sz w:val="24"/>
          <w:szCs w:val="24"/>
          <w:u w:val="single"/>
        </w:rPr>
      </w:pPr>
    </w:p>
    <w:p w14:paraId="63D771BD" w14:textId="77777777" w:rsidR="00ED743E" w:rsidRPr="005A79FC" w:rsidRDefault="00ED743E" w:rsidP="00ED743E">
      <w:pPr>
        <w:rPr>
          <w:szCs w:val="22"/>
        </w:rPr>
      </w:pPr>
      <w:r w:rsidRPr="005A79FC">
        <w:rPr>
          <w:rFonts w:hint="eastAsia"/>
          <w:szCs w:val="22"/>
        </w:rPr>
        <w:t xml:space="preserve">問題主文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ED743E" w:rsidRPr="00775B1B" w14:paraId="5C47DA96" w14:textId="77777777" w:rsidTr="00F6616F">
        <w:trPr>
          <w:trHeight w:val="1071"/>
        </w:trPr>
        <w:tc>
          <w:tcPr>
            <w:tcW w:w="10031" w:type="dxa"/>
          </w:tcPr>
          <w:p w14:paraId="5B335B71" w14:textId="77777777" w:rsidR="00ED743E" w:rsidRPr="005A79FC" w:rsidRDefault="00ED743E" w:rsidP="00F6616F">
            <w:pPr>
              <w:rPr>
                <w:sz w:val="20"/>
                <w:u w:val="single"/>
              </w:rPr>
            </w:pPr>
          </w:p>
        </w:tc>
      </w:tr>
    </w:tbl>
    <w:p w14:paraId="4B9992D8" w14:textId="77777777" w:rsidR="00ED743E" w:rsidRPr="00775B1B" w:rsidRDefault="00ED743E" w:rsidP="00ED743E">
      <w:pPr>
        <w:rPr>
          <w:sz w:val="20"/>
        </w:rPr>
      </w:pPr>
    </w:p>
    <w:p w14:paraId="5DA346F4" w14:textId="77777777" w:rsidR="00ED743E" w:rsidRPr="005A79FC" w:rsidRDefault="00ED743E" w:rsidP="00ED743E">
      <w:pPr>
        <w:rPr>
          <w:szCs w:val="22"/>
        </w:rPr>
      </w:pPr>
      <w:r w:rsidRPr="005A79FC">
        <w:rPr>
          <w:rFonts w:hint="eastAsia"/>
          <w:szCs w:val="22"/>
        </w:rPr>
        <w:t>選択肢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4473"/>
        <w:gridCol w:w="1124"/>
        <w:gridCol w:w="1682"/>
        <w:gridCol w:w="1822"/>
      </w:tblGrid>
      <w:tr w:rsidR="00ED743E" w:rsidRPr="00775B1B" w14:paraId="2CB63B8A" w14:textId="77777777" w:rsidTr="00FD33FE">
        <w:tc>
          <w:tcPr>
            <w:tcW w:w="817" w:type="dxa"/>
          </w:tcPr>
          <w:p w14:paraId="5BE5DA5A" w14:textId="77777777" w:rsidR="00ED743E" w:rsidRPr="005A79FC" w:rsidRDefault="00FD33FE" w:rsidP="00FD33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4536" w:type="dxa"/>
          </w:tcPr>
          <w:p w14:paraId="1BF69520" w14:textId="77777777" w:rsidR="00ED743E" w:rsidRPr="005A79FC" w:rsidRDefault="00ED743E" w:rsidP="00F6616F">
            <w:pPr>
              <w:jc w:val="center"/>
              <w:rPr>
                <w:sz w:val="21"/>
                <w:szCs w:val="21"/>
              </w:rPr>
            </w:pPr>
            <w:r w:rsidRPr="005A79FC">
              <w:rPr>
                <w:rFonts w:hint="eastAsia"/>
                <w:sz w:val="21"/>
                <w:szCs w:val="21"/>
              </w:rPr>
              <w:t>選択肢文</w:t>
            </w:r>
          </w:p>
        </w:tc>
        <w:tc>
          <w:tcPr>
            <w:tcW w:w="1134" w:type="dxa"/>
          </w:tcPr>
          <w:p w14:paraId="5DC3ABB7" w14:textId="77777777" w:rsidR="00ED743E" w:rsidRPr="005A79FC" w:rsidRDefault="00ED743E" w:rsidP="00F6616F">
            <w:pPr>
              <w:jc w:val="center"/>
              <w:rPr>
                <w:sz w:val="21"/>
                <w:szCs w:val="21"/>
              </w:rPr>
            </w:pPr>
            <w:r w:rsidRPr="005A79FC">
              <w:rPr>
                <w:rFonts w:hint="eastAsia"/>
                <w:sz w:val="21"/>
                <w:szCs w:val="21"/>
              </w:rPr>
              <w:t>正誤</w:t>
            </w:r>
          </w:p>
        </w:tc>
        <w:tc>
          <w:tcPr>
            <w:tcW w:w="1701" w:type="dxa"/>
          </w:tcPr>
          <w:p w14:paraId="369F6313" w14:textId="77777777" w:rsidR="00ED743E" w:rsidRPr="005A79FC" w:rsidRDefault="00ED743E" w:rsidP="00F6616F">
            <w:pPr>
              <w:jc w:val="center"/>
              <w:rPr>
                <w:sz w:val="21"/>
                <w:szCs w:val="21"/>
              </w:rPr>
            </w:pPr>
            <w:r w:rsidRPr="005A79FC">
              <w:rPr>
                <w:rFonts w:hint="eastAsia"/>
                <w:sz w:val="21"/>
                <w:szCs w:val="21"/>
              </w:rPr>
              <w:t>引用文献</w:t>
            </w:r>
          </w:p>
        </w:tc>
        <w:tc>
          <w:tcPr>
            <w:tcW w:w="1843" w:type="dxa"/>
          </w:tcPr>
          <w:p w14:paraId="1BA89058" w14:textId="77777777" w:rsidR="00ED743E" w:rsidRPr="005A79FC" w:rsidRDefault="00ED743E" w:rsidP="00F6616F">
            <w:pPr>
              <w:jc w:val="center"/>
              <w:rPr>
                <w:sz w:val="21"/>
                <w:szCs w:val="21"/>
              </w:rPr>
            </w:pPr>
            <w:r w:rsidRPr="005A79FC">
              <w:rPr>
                <w:rFonts w:hint="eastAsia"/>
                <w:sz w:val="21"/>
                <w:szCs w:val="21"/>
              </w:rPr>
              <w:t>ページ</w:t>
            </w:r>
          </w:p>
        </w:tc>
      </w:tr>
      <w:tr w:rsidR="00ED743E" w:rsidRPr="00775B1B" w14:paraId="645F8773" w14:textId="77777777" w:rsidTr="00FD33FE">
        <w:tc>
          <w:tcPr>
            <w:tcW w:w="817" w:type="dxa"/>
          </w:tcPr>
          <w:p w14:paraId="6616E01E" w14:textId="77777777" w:rsidR="00ED743E" w:rsidRPr="00FD33FE" w:rsidRDefault="00ED743E" w:rsidP="00F6616F">
            <w:pPr>
              <w:jc w:val="center"/>
              <w:rPr>
                <w:position w:val="-40"/>
                <w:sz w:val="24"/>
                <w:szCs w:val="24"/>
              </w:rPr>
            </w:pPr>
            <w:r w:rsidRPr="00FD33FE">
              <w:rPr>
                <w:rFonts w:hint="eastAsia"/>
                <w:position w:val="-40"/>
                <w:sz w:val="24"/>
                <w:szCs w:val="24"/>
              </w:rPr>
              <w:t>①</w:t>
            </w:r>
          </w:p>
        </w:tc>
        <w:tc>
          <w:tcPr>
            <w:tcW w:w="4536" w:type="dxa"/>
          </w:tcPr>
          <w:p w14:paraId="16A0C793" w14:textId="77777777" w:rsidR="00ED743E" w:rsidRPr="0054220C" w:rsidRDefault="00ED743E" w:rsidP="00F6616F">
            <w:pPr>
              <w:rPr>
                <w:sz w:val="20"/>
              </w:rPr>
            </w:pPr>
          </w:p>
          <w:p w14:paraId="311522BA" w14:textId="77777777" w:rsidR="00ED743E" w:rsidRPr="0054220C" w:rsidRDefault="00ED743E" w:rsidP="00F6616F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12E2089F" w14:textId="77777777" w:rsidR="00ED743E" w:rsidRPr="0054220C" w:rsidRDefault="00ED743E" w:rsidP="00F6616F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04718771" w14:textId="77777777" w:rsidR="00ED743E" w:rsidRPr="0054220C" w:rsidRDefault="00ED743E" w:rsidP="00F6616F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1265BF10" w14:textId="77777777" w:rsidR="00ED743E" w:rsidRPr="0054220C" w:rsidRDefault="00ED743E" w:rsidP="00F6616F">
            <w:pPr>
              <w:rPr>
                <w:sz w:val="20"/>
              </w:rPr>
            </w:pPr>
          </w:p>
        </w:tc>
      </w:tr>
      <w:tr w:rsidR="00ED743E" w:rsidRPr="00775B1B" w14:paraId="3F8C2B39" w14:textId="77777777" w:rsidTr="00FD33FE">
        <w:tc>
          <w:tcPr>
            <w:tcW w:w="817" w:type="dxa"/>
          </w:tcPr>
          <w:p w14:paraId="3FDC4149" w14:textId="77777777" w:rsidR="00ED743E" w:rsidRPr="00FD33FE" w:rsidRDefault="00ED743E" w:rsidP="00F6616F">
            <w:pPr>
              <w:jc w:val="center"/>
              <w:rPr>
                <w:position w:val="-40"/>
                <w:sz w:val="24"/>
                <w:szCs w:val="24"/>
              </w:rPr>
            </w:pPr>
            <w:r w:rsidRPr="00FD33FE">
              <w:rPr>
                <w:rFonts w:hint="eastAsia"/>
                <w:position w:val="-40"/>
                <w:sz w:val="24"/>
                <w:szCs w:val="24"/>
              </w:rPr>
              <w:t>②</w:t>
            </w:r>
          </w:p>
        </w:tc>
        <w:tc>
          <w:tcPr>
            <w:tcW w:w="4536" w:type="dxa"/>
          </w:tcPr>
          <w:p w14:paraId="7FC166AE" w14:textId="77777777" w:rsidR="00ED743E" w:rsidRPr="0054220C" w:rsidRDefault="00ED743E" w:rsidP="00F6616F">
            <w:pPr>
              <w:rPr>
                <w:sz w:val="20"/>
              </w:rPr>
            </w:pPr>
          </w:p>
          <w:p w14:paraId="398D2742" w14:textId="77777777" w:rsidR="00ED743E" w:rsidRPr="0054220C" w:rsidRDefault="00ED743E" w:rsidP="00F6616F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7727E72A" w14:textId="77777777" w:rsidR="00ED743E" w:rsidRPr="0054220C" w:rsidRDefault="00ED743E" w:rsidP="00F6616F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50DC2E71" w14:textId="77777777" w:rsidR="00ED743E" w:rsidRPr="0054220C" w:rsidRDefault="00ED743E" w:rsidP="00F6616F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29EE8C61" w14:textId="77777777" w:rsidR="00ED743E" w:rsidRPr="0054220C" w:rsidRDefault="00ED743E" w:rsidP="00F6616F">
            <w:pPr>
              <w:rPr>
                <w:sz w:val="20"/>
              </w:rPr>
            </w:pPr>
          </w:p>
        </w:tc>
      </w:tr>
      <w:tr w:rsidR="00ED743E" w:rsidRPr="00775B1B" w14:paraId="62AE856C" w14:textId="77777777" w:rsidTr="00FD33FE">
        <w:tc>
          <w:tcPr>
            <w:tcW w:w="817" w:type="dxa"/>
          </w:tcPr>
          <w:p w14:paraId="7F62F635" w14:textId="77777777" w:rsidR="00ED743E" w:rsidRPr="00FD33FE" w:rsidRDefault="00ED743E" w:rsidP="00F6616F">
            <w:pPr>
              <w:jc w:val="center"/>
              <w:rPr>
                <w:position w:val="-40"/>
                <w:sz w:val="24"/>
                <w:szCs w:val="24"/>
              </w:rPr>
            </w:pPr>
            <w:r w:rsidRPr="00FD33FE">
              <w:rPr>
                <w:rFonts w:hint="eastAsia"/>
                <w:position w:val="-40"/>
                <w:sz w:val="24"/>
                <w:szCs w:val="24"/>
              </w:rPr>
              <w:t>③</w:t>
            </w:r>
          </w:p>
        </w:tc>
        <w:tc>
          <w:tcPr>
            <w:tcW w:w="4536" w:type="dxa"/>
          </w:tcPr>
          <w:p w14:paraId="128C3A8E" w14:textId="77777777" w:rsidR="00ED743E" w:rsidRPr="0054220C" w:rsidRDefault="00ED743E" w:rsidP="00F6616F">
            <w:pPr>
              <w:rPr>
                <w:sz w:val="20"/>
              </w:rPr>
            </w:pPr>
          </w:p>
          <w:p w14:paraId="28AF1142" w14:textId="77777777" w:rsidR="00ED743E" w:rsidRPr="0054220C" w:rsidRDefault="00ED743E" w:rsidP="00F6616F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5F35E93E" w14:textId="77777777" w:rsidR="00ED743E" w:rsidRPr="0054220C" w:rsidRDefault="00ED743E" w:rsidP="00F6616F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3241C851" w14:textId="77777777" w:rsidR="00ED743E" w:rsidRPr="0054220C" w:rsidRDefault="00ED743E" w:rsidP="00F6616F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20AE8845" w14:textId="77777777" w:rsidR="00ED743E" w:rsidRPr="0054220C" w:rsidRDefault="00ED743E" w:rsidP="00F6616F">
            <w:pPr>
              <w:rPr>
                <w:sz w:val="20"/>
              </w:rPr>
            </w:pPr>
          </w:p>
        </w:tc>
      </w:tr>
      <w:tr w:rsidR="00ED743E" w:rsidRPr="00775B1B" w14:paraId="3386B06E" w14:textId="77777777" w:rsidTr="00FD33FE">
        <w:tc>
          <w:tcPr>
            <w:tcW w:w="817" w:type="dxa"/>
          </w:tcPr>
          <w:p w14:paraId="5C416F94" w14:textId="77777777" w:rsidR="00ED743E" w:rsidRPr="00FD33FE" w:rsidRDefault="00ED743E" w:rsidP="00F6616F">
            <w:pPr>
              <w:jc w:val="center"/>
              <w:rPr>
                <w:position w:val="-40"/>
                <w:sz w:val="24"/>
                <w:szCs w:val="24"/>
              </w:rPr>
            </w:pPr>
            <w:r w:rsidRPr="00FD33FE">
              <w:rPr>
                <w:rFonts w:hint="eastAsia"/>
                <w:position w:val="-40"/>
                <w:sz w:val="24"/>
                <w:szCs w:val="24"/>
              </w:rPr>
              <w:t>④</w:t>
            </w:r>
          </w:p>
        </w:tc>
        <w:tc>
          <w:tcPr>
            <w:tcW w:w="4536" w:type="dxa"/>
          </w:tcPr>
          <w:p w14:paraId="55625775" w14:textId="77777777" w:rsidR="00ED743E" w:rsidRPr="0054220C" w:rsidRDefault="00ED743E" w:rsidP="00F6616F">
            <w:pPr>
              <w:rPr>
                <w:sz w:val="20"/>
              </w:rPr>
            </w:pPr>
          </w:p>
          <w:p w14:paraId="38C2036A" w14:textId="77777777" w:rsidR="00ED743E" w:rsidRPr="0054220C" w:rsidRDefault="00ED743E" w:rsidP="00F6616F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0609C02B" w14:textId="77777777" w:rsidR="00ED743E" w:rsidRPr="0054220C" w:rsidRDefault="00ED743E" w:rsidP="00F6616F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3F1DF01D" w14:textId="77777777" w:rsidR="00ED743E" w:rsidRPr="0054220C" w:rsidRDefault="00ED743E" w:rsidP="00F6616F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7A914EBD" w14:textId="77777777" w:rsidR="00ED743E" w:rsidRPr="0054220C" w:rsidRDefault="00ED743E" w:rsidP="00F6616F">
            <w:pPr>
              <w:rPr>
                <w:sz w:val="20"/>
              </w:rPr>
            </w:pPr>
          </w:p>
        </w:tc>
      </w:tr>
      <w:tr w:rsidR="00ED743E" w:rsidRPr="00775B1B" w14:paraId="12C773C5" w14:textId="77777777" w:rsidTr="00FD33FE">
        <w:tc>
          <w:tcPr>
            <w:tcW w:w="817" w:type="dxa"/>
          </w:tcPr>
          <w:p w14:paraId="512B4AE5" w14:textId="77777777" w:rsidR="00ED743E" w:rsidRPr="00FD33FE" w:rsidRDefault="00ED743E" w:rsidP="00F6616F">
            <w:pPr>
              <w:jc w:val="center"/>
              <w:rPr>
                <w:position w:val="-40"/>
                <w:sz w:val="24"/>
                <w:szCs w:val="24"/>
              </w:rPr>
            </w:pPr>
            <w:r w:rsidRPr="00FD33FE">
              <w:rPr>
                <w:rFonts w:hint="eastAsia"/>
                <w:position w:val="-40"/>
                <w:sz w:val="24"/>
                <w:szCs w:val="24"/>
              </w:rPr>
              <w:t>⑤</w:t>
            </w:r>
          </w:p>
        </w:tc>
        <w:tc>
          <w:tcPr>
            <w:tcW w:w="4536" w:type="dxa"/>
          </w:tcPr>
          <w:p w14:paraId="04E5125B" w14:textId="77777777" w:rsidR="00ED743E" w:rsidRPr="0054220C" w:rsidRDefault="00ED743E" w:rsidP="00F6616F">
            <w:pPr>
              <w:rPr>
                <w:sz w:val="20"/>
              </w:rPr>
            </w:pPr>
          </w:p>
          <w:p w14:paraId="62FDD465" w14:textId="77777777" w:rsidR="00ED743E" w:rsidRPr="0054220C" w:rsidRDefault="00ED743E" w:rsidP="00F6616F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3ECA0E64" w14:textId="77777777" w:rsidR="00ED743E" w:rsidRPr="0054220C" w:rsidRDefault="00ED743E" w:rsidP="00F6616F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6896FB27" w14:textId="77777777" w:rsidR="00ED743E" w:rsidRPr="0054220C" w:rsidRDefault="00ED743E" w:rsidP="00F6616F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032DE56F" w14:textId="77777777" w:rsidR="00ED743E" w:rsidRPr="0054220C" w:rsidRDefault="00ED743E" w:rsidP="00F6616F">
            <w:pPr>
              <w:rPr>
                <w:sz w:val="20"/>
              </w:rPr>
            </w:pPr>
          </w:p>
        </w:tc>
      </w:tr>
    </w:tbl>
    <w:p w14:paraId="08B11900" w14:textId="77777777" w:rsidR="00ED743E" w:rsidRDefault="00ED743E" w:rsidP="00ED743E">
      <w:pPr>
        <w:tabs>
          <w:tab w:val="left" w:pos="8364"/>
          <w:tab w:val="left" w:pos="9781"/>
          <w:tab w:val="left" w:pos="9923"/>
        </w:tabs>
        <w:rPr>
          <w:sz w:val="20"/>
        </w:rPr>
      </w:pPr>
    </w:p>
    <w:p w14:paraId="0D18C39C" w14:textId="77777777" w:rsidR="00ED743E" w:rsidRPr="00775B1B" w:rsidRDefault="00ED743E" w:rsidP="00ED743E">
      <w:pPr>
        <w:tabs>
          <w:tab w:val="left" w:pos="8364"/>
          <w:tab w:val="left" w:pos="9781"/>
          <w:tab w:val="left" w:pos="9923"/>
        </w:tabs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3"/>
        <w:gridCol w:w="6164"/>
      </w:tblGrid>
      <w:tr w:rsidR="00ED743E" w:rsidRPr="00775B1B" w14:paraId="127618CE" w14:textId="77777777" w:rsidTr="00FD33FE">
        <w:trPr>
          <w:trHeight w:val="325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14EA67" w14:textId="77777777" w:rsidR="00ED743E" w:rsidRPr="00FD33FE" w:rsidRDefault="00ED743E" w:rsidP="00F6616F">
            <w:pPr>
              <w:rPr>
                <w:rFonts w:ascii="ＭＳ 明朝" w:hAnsi="ＭＳ 明朝"/>
                <w:position w:val="-40"/>
                <w:szCs w:val="22"/>
              </w:rPr>
            </w:pPr>
            <w:r w:rsidRPr="00FD33FE">
              <w:rPr>
                <w:rFonts w:ascii="ＭＳ 明朝" w:hAnsi="ＭＳ 明朝"/>
                <w:position w:val="-40"/>
                <w:szCs w:val="22"/>
              </w:rPr>
              <w:t>乳房疾患認定医到達目標</w:t>
            </w:r>
            <w:r w:rsidRPr="00FD33FE">
              <w:rPr>
                <w:rFonts w:ascii="ＭＳ 明朝" w:hAnsi="ＭＳ 明朝" w:hint="eastAsia"/>
                <w:position w:val="-40"/>
                <w:szCs w:val="22"/>
              </w:rPr>
              <w:t>区分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5F7123C5" w14:textId="77777777" w:rsidR="00ED743E" w:rsidRPr="005A79FC" w:rsidRDefault="00ED743E" w:rsidP="00F6616F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57A26150" w14:textId="77777777" w:rsidR="00ED743E" w:rsidRDefault="00ED743E" w:rsidP="00ED743E">
      <w:pPr>
        <w:rPr>
          <w:rFonts w:ascii="ＭＳ 明朝" w:hAnsi="ＭＳ 明朝"/>
          <w:sz w:val="20"/>
        </w:rPr>
      </w:pPr>
    </w:p>
    <w:p w14:paraId="0B7C2909" w14:textId="77777777" w:rsidR="00ED743E" w:rsidRPr="005A79FC" w:rsidRDefault="00ED743E" w:rsidP="00ED743E">
      <w:pPr>
        <w:rPr>
          <w:rFonts w:ascii="ＭＳ 明朝" w:hAnsi="ＭＳ 明朝"/>
          <w:szCs w:val="22"/>
        </w:rPr>
      </w:pPr>
      <w:r w:rsidRPr="005A79FC">
        <w:rPr>
          <w:rFonts w:ascii="ＭＳ 明朝" w:hAnsi="ＭＳ 明朝" w:hint="eastAsia"/>
          <w:szCs w:val="22"/>
        </w:rPr>
        <w:t>誤っている選択肢についての解説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ED743E" w:rsidRPr="00D90D0E" w14:paraId="128253B1" w14:textId="77777777" w:rsidTr="00ED743E">
        <w:trPr>
          <w:trHeight w:val="2258"/>
        </w:trPr>
        <w:tc>
          <w:tcPr>
            <w:tcW w:w="10046" w:type="dxa"/>
          </w:tcPr>
          <w:p w14:paraId="353EF21F" w14:textId="77777777" w:rsidR="00ED743E" w:rsidRPr="005A79FC" w:rsidRDefault="00ED743E" w:rsidP="00F6616F">
            <w:pPr>
              <w:rPr>
                <w:rFonts w:ascii="ＭＳ 明朝" w:hAnsi="ＭＳ 明朝"/>
                <w:sz w:val="20"/>
              </w:rPr>
            </w:pPr>
          </w:p>
          <w:p w14:paraId="4ADB5D69" w14:textId="77777777" w:rsidR="00ED743E" w:rsidRPr="005A79FC" w:rsidRDefault="00ED743E" w:rsidP="00F6616F">
            <w:pPr>
              <w:rPr>
                <w:rFonts w:ascii="ＭＳ 明朝" w:hAnsi="ＭＳ 明朝"/>
                <w:sz w:val="20"/>
              </w:rPr>
            </w:pPr>
          </w:p>
          <w:p w14:paraId="5C9B704A" w14:textId="77777777" w:rsidR="00ED743E" w:rsidRPr="005A79FC" w:rsidRDefault="00ED743E" w:rsidP="00F6616F">
            <w:pPr>
              <w:rPr>
                <w:rFonts w:ascii="ＭＳ 明朝" w:hAnsi="ＭＳ 明朝"/>
                <w:sz w:val="20"/>
              </w:rPr>
            </w:pPr>
          </w:p>
          <w:p w14:paraId="522FBD58" w14:textId="77777777" w:rsidR="00ED743E" w:rsidRPr="005A79FC" w:rsidRDefault="00ED743E" w:rsidP="00F6616F">
            <w:pPr>
              <w:rPr>
                <w:rFonts w:ascii="ＭＳ 明朝" w:hAnsi="ＭＳ 明朝"/>
                <w:sz w:val="20"/>
              </w:rPr>
            </w:pPr>
          </w:p>
          <w:p w14:paraId="0C7FB97B" w14:textId="77777777" w:rsidR="00ED743E" w:rsidRPr="005A79FC" w:rsidRDefault="00ED743E" w:rsidP="00F6616F">
            <w:pPr>
              <w:rPr>
                <w:rFonts w:ascii="ＭＳ 明朝" w:hAnsi="ＭＳ 明朝"/>
                <w:sz w:val="20"/>
              </w:rPr>
            </w:pPr>
          </w:p>
          <w:p w14:paraId="1AFB555D" w14:textId="77777777" w:rsidR="00ED743E" w:rsidRPr="005A79FC" w:rsidRDefault="00ED743E" w:rsidP="00F6616F">
            <w:pPr>
              <w:rPr>
                <w:rFonts w:ascii="ＭＳ 明朝" w:hAnsi="ＭＳ 明朝"/>
                <w:sz w:val="20"/>
              </w:rPr>
            </w:pPr>
          </w:p>
          <w:p w14:paraId="370694AC" w14:textId="77777777" w:rsidR="00ED743E" w:rsidRPr="005A79FC" w:rsidRDefault="00ED743E" w:rsidP="00F6616F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2CD17289" w14:textId="77777777" w:rsidR="00100CFD" w:rsidRDefault="00100CFD" w:rsidP="004B6B85">
      <w:pPr>
        <w:rPr>
          <w:b/>
          <w:color w:val="000000"/>
          <w:szCs w:val="22"/>
        </w:rPr>
      </w:pPr>
    </w:p>
    <w:p w14:paraId="7A23C550" w14:textId="77777777" w:rsidR="006445EC" w:rsidRDefault="006445EC" w:rsidP="004B6B85">
      <w:pPr>
        <w:rPr>
          <w:b/>
          <w:color w:val="000000"/>
          <w:szCs w:val="22"/>
        </w:rPr>
      </w:pPr>
    </w:p>
    <w:p w14:paraId="49557C35" w14:textId="77777777" w:rsidR="006445EC" w:rsidRDefault="006445EC" w:rsidP="004B6B85">
      <w:pPr>
        <w:rPr>
          <w:b/>
          <w:color w:val="000000"/>
          <w:szCs w:val="22"/>
        </w:rPr>
      </w:pPr>
    </w:p>
    <w:p w14:paraId="6F8AD7B1" w14:textId="77777777" w:rsidR="006445EC" w:rsidRDefault="006445EC" w:rsidP="006445EC">
      <w:pPr>
        <w:jc w:val="left"/>
        <w:rPr>
          <w:sz w:val="24"/>
        </w:rPr>
      </w:pPr>
      <w:r w:rsidRPr="006B0EB4">
        <w:rPr>
          <w:rFonts w:hint="eastAsia"/>
          <w:sz w:val="24"/>
        </w:rPr>
        <w:lastRenderedPageBreak/>
        <w:t>日本産婦人科</w:t>
      </w:r>
      <w:r>
        <w:rPr>
          <w:rFonts w:hint="eastAsia"/>
          <w:sz w:val="24"/>
        </w:rPr>
        <w:t xml:space="preserve">乳腺医学会　</w:t>
      </w:r>
      <w:r w:rsidRPr="006B0EB4">
        <w:rPr>
          <w:rFonts w:hint="eastAsia"/>
          <w:sz w:val="24"/>
        </w:rPr>
        <w:t>乳房疾患認定医制度</w:t>
      </w:r>
    </w:p>
    <w:p w14:paraId="3C81845B" w14:textId="77777777" w:rsidR="006445EC" w:rsidRDefault="006445EC" w:rsidP="006445EC">
      <w:pPr>
        <w:jc w:val="left"/>
        <w:rPr>
          <w:sz w:val="24"/>
        </w:rPr>
      </w:pPr>
      <w:r>
        <w:rPr>
          <w:rFonts w:hint="eastAsia"/>
          <w:sz w:val="24"/>
        </w:rPr>
        <w:t>様式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5</w:t>
      </w:r>
    </w:p>
    <w:p w14:paraId="4FBF75FE" w14:textId="77777777" w:rsidR="006445EC" w:rsidRPr="002F003D" w:rsidRDefault="006445EC" w:rsidP="006445EC">
      <w:pPr>
        <w:jc w:val="center"/>
        <w:rPr>
          <w:rFonts w:ascii="ＭＳ 明朝" w:hAnsi="ＭＳ 明朝"/>
          <w:sz w:val="36"/>
          <w:szCs w:val="36"/>
        </w:rPr>
      </w:pPr>
      <w:r w:rsidRPr="00427CAF">
        <w:rPr>
          <w:rFonts w:ascii="ＭＳ 明朝" w:hAnsi="ＭＳ 明朝" w:hint="eastAsia"/>
          <w:sz w:val="36"/>
          <w:szCs w:val="36"/>
        </w:rPr>
        <w:t>乳房疾患認定医　更新期間延長申請書</w:t>
      </w:r>
    </w:p>
    <w:p w14:paraId="7F1E706E" w14:textId="77777777" w:rsidR="006445EC" w:rsidRPr="002C424B" w:rsidRDefault="006445EC" w:rsidP="006445EC">
      <w:pPr>
        <w:jc w:val="right"/>
        <w:rPr>
          <w:rFonts w:ascii="ＭＳ 明朝" w:hAnsi="ＭＳ 明朝"/>
          <w:sz w:val="24"/>
        </w:rPr>
      </w:pPr>
    </w:p>
    <w:p w14:paraId="4DCC2006" w14:textId="77777777" w:rsidR="006445EC" w:rsidRPr="002C424B" w:rsidRDefault="006445EC" w:rsidP="006445EC">
      <w:pPr>
        <w:jc w:val="right"/>
        <w:rPr>
          <w:rFonts w:ascii="ＭＳ 明朝" w:hAnsi="ＭＳ 明朝"/>
          <w:szCs w:val="22"/>
        </w:rPr>
      </w:pPr>
      <w:r w:rsidRPr="002C424B">
        <w:rPr>
          <w:rFonts w:ascii="ＭＳ 明朝" w:hAnsi="ＭＳ 明朝" w:hint="eastAsia"/>
          <w:szCs w:val="22"/>
        </w:rPr>
        <w:t>平成</w:t>
      </w:r>
      <w:r>
        <w:rPr>
          <w:rFonts w:ascii="ＭＳ 明朝" w:hAnsi="ＭＳ 明朝" w:hint="eastAsia"/>
          <w:szCs w:val="22"/>
        </w:rPr>
        <w:tab/>
      </w:r>
      <w:r>
        <w:rPr>
          <w:rFonts w:ascii="ＭＳ 明朝" w:hAnsi="ＭＳ 明朝" w:hint="eastAsia"/>
          <w:szCs w:val="22"/>
        </w:rPr>
        <w:tab/>
      </w:r>
      <w:r w:rsidRPr="002C424B">
        <w:rPr>
          <w:rFonts w:ascii="ＭＳ 明朝" w:hAnsi="ＭＳ 明朝" w:hint="eastAsia"/>
          <w:szCs w:val="22"/>
        </w:rPr>
        <w:t>年</w:t>
      </w:r>
      <w:r>
        <w:rPr>
          <w:rFonts w:ascii="ＭＳ 明朝" w:hAnsi="ＭＳ 明朝" w:hint="eastAsia"/>
          <w:szCs w:val="22"/>
        </w:rPr>
        <w:tab/>
      </w:r>
      <w:r w:rsidRPr="002C424B">
        <w:rPr>
          <w:rFonts w:ascii="ＭＳ 明朝" w:hAnsi="ＭＳ 明朝" w:hint="eastAsia"/>
          <w:szCs w:val="22"/>
        </w:rPr>
        <w:t>月</w:t>
      </w:r>
      <w:r>
        <w:rPr>
          <w:rFonts w:ascii="ＭＳ 明朝" w:hAnsi="ＭＳ 明朝" w:hint="eastAsia"/>
          <w:szCs w:val="22"/>
        </w:rPr>
        <w:tab/>
      </w:r>
      <w:r w:rsidRPr="002C424B">
        <w:rPr>
          <w:rFonts w:ascii="ＭＳ 明朝" w:hAnsi="ＭＳ 明朝" w:hint="eastAsia"/>
          <w:szCs w:val="22"/>
        </w:rPr>
        <w:t>日</w:t>
      </w:r>
    </w:p>
    <w:p w14:paraId="2AF56DF5" w14:textId="77777777" w:rsidR="006445EC" w:rsidRDefault="006445EC" w:rsidP="006445EC">
      <w:pPr>
        <w:rPr>
          <w:rFonts w:ascii="ＭＳ 明朝" w:hAnsi="ＭＳ 明朝"/>
          <w:sz w:val="24"/>
        </w:rPr>
      </w:pPr>
    </w:p>
    <w:p w14:paraId="24881970" w14:textId="77777777" w:rsidR="006445EC" w:rsidRPr="00C041C9" w:rsidRDefault="006445EC" w:rsidP="006445EC">
      <w:pPr>
        <w:rPr>
          <w:rFonts w:ascii="ＭＳ 明朝" w:hAnsi="ＭＳ 明朝"/>
          <w:sz w:val="24"/>
        </w:rPr>
      </w:pPr>
      <w:r w:rsidRPr="00C041C9">
        <w:rPr>
          <w:rFonts w:ascii="ＭＳ 明朝" w:hAnsi="ＭＳ 明朝" w:hint="eastAsia"/>
          <w:sz w:val="24"/>
        </w:rPr>
        <w:t>一般社団法人日本産婦人科乳腺医学会</w:t>
      </w:r>
    </w:p>
    <w:p w14:paraId="14449177" w14:textId="77777777" w:rsidR="006445EC" w:rsidRPr="00C041C9" w:rsidRDefault="006445EC" w:rsidP="006445EC">
      <w:pPr>
        <w:rPr>
          <w:rFonts w:ascii="ＭＳ 明朝" w:hAnsi="ＭＳ 明朝"/>
          <w:sz w:val="24"/>
        </w:rPr>
      </w:pPr>
      <w:r w:rsidRPr="00C041C9">
        <w:rPr>
          <w:rFonts w:ascii="ＭＳ 明朝" w:hAnsi="ＭＳ 明朝" w:hint="eastAsia"/>
          <w:sz w:val="24"/>
        </w:rPr>
        <w:tab/>
        <w:t>理</w:t>
      </w:r>
      <w:r w:rsidRPr="00C041C9">
        <w:rPr>
          <w:rFonts w:ascii="ＭＳ 明朝" w:hAnsi="ＭＳ 明朝" w:hint="eastAsia"/>
          <w:sz w:val="24"/>
        </w:rPr>
        <w:tab/>
        <w:t>事</w:t>
      </w:r>
      <w:r w:rsidRPr="00C041C9">
        <w:rPr>
          <w:rFonts w:ascii="ＭＳ 明朝" w:hAnsi="ＭＳ 明朝" w:hint="eastAsia"/>
          <w:sz w:val="24"/>
        </w:rPr>
        <w:tab/>
        <w:t>長</w:t>
      </w:r>
      <w:r w:rsidRPr="00C041C9">
        <w:rPr>
          <w:rFonts w:ascii="ＭＳ 明朝" w:hAnsi="ＭＳ 明朝" w:hint="eastAsia"/>
          <w:sz w:val="24"/>
        </w:rPr>
        <w:tab/>
        <w:t>殿</w:t>
      </w:r>
    </w:p>
    <w:p w14:paraId="258D496A" w14:textId="77777777" w:rsidR="006445EC" w:rsidRDefault="006445EC" w:rsidP="006445EC">
      <w:pPr>
        <w:spacing w:line="360" w:lineRule="auto"/>
        <w:rPr>
          <w:rFonts w:ascii="ＭＳ 明朝" w:hAnsi="ＭＳ 明朝"/>
          <w:sz w:val="24"/>
        </w:rPr>
      </w:pPr>
    </w:p>
    <w:p w14:paraId="3846306A" w14:textId="77777777" w:rsidR="006445EC" w:rsidRDefault="006445EC" w:rsidP="006445EC">
      <w:pPr>
        <w:spacing w:line="360" w:lineRule="auto"/>
        <w:rPr>
          <w:rFonts w:ascii="ＭＳ 明朝" w:hAnsi="ＭＳ 明朝"/>
          <w:sz w:val="24"/>
        </w:rPr>
      </w:pPr>
    </w:p>
    <w:p w14:paraId="77BC223A" w14:textId="77777777" w:rsidR="006445EC" w:rsidRDefault="006445EC" w:rsidP="006445EC">
      <w:pPr>
        <w:spacing w:line="360" w:lineRule="auto"/>
        <w:rPr>
          <w:rFonts w:ascii="ＭＳ 明朝" w:hAnsi="ＭＳ 明朝"/>
          <w:sz w:val="24"/>
        </w:rPr>
      </w:pPr>
      <w:r w:rsidRPr="00A647E6">
        <w:rPr>
          <w:rFonts w:ascii="ＭＳ 明朝" w:hAnsi="ＭＳ 明朝" w:hint="eastAsia"/>
          <w:sz w:val="24"/>
        </w:rPr>
        <w:t>下記の理由により</w:t>
      </w:r>
      <w:r>
        <w:rPr>
          <w:rFonts w:ascii="ＭＳ 明朝" w:hAnsi="ＭＳ 明朝" w:hint="eastAsia"/>
          <w:sz w:val="24"/>
        </w:rPr>
        <w:t>、2年間の「乳房疾患認定医」更新期間延長を申請いたします。</w:t>
      </w:r>
    </w:p>
    <w:p w14:paraId="077A1577" w14:textId="77777777" w:rsidR="006445EC" w:rsidRPr="006445EC" w:rsidRDefault="006445EC" w:rsidP="006445EC">
      <w:pPr>
        <w:spacing w:line="360" w:lineRule="auto"/>
        <w:rPr>
          <w:rFonts w:ascii="ＭＳ 明朝" w:hAnsi="ＭＳ 明朝"/>
          <w:sz w:val="24"/>
        </w:rPr>
      </w:pPr>
    </w:p>
    <w:p w14:paraId="71963C96" w14:textId="77777777" w:rsidR="006445EC" w:rsidRDefault="006445EC" w:rsidP="006445EC">
      <w:pPr>
        <w:rPr>
          <w:rFonts w:ascii="ＭＳ 明朝" w:hAnsi="ＭＳ 明朝"/>
          <w:sz w:val="28"/>
          <w:szCs w:val="28"/>
        </w:rPr>
      </w:pPr>
      <w:r w:rsidRPr="00202DDA">
        <w:rPr>
          <w:rFonts w:ascii="ＭＳ 明朝" w:hAnsi="ＭＳ 明朝" w:hint="eastAsia"/>
          <w:sz w:val="28"/>
          <w:szCs w:val="28"/>
        </w:rPr>
        <w:t>認定番号：</w:t>
      </w:r>
      <w:r>
        <w:rPr>
          <w:rFonts w:ascii="ＭＳ 明朝" w:hAnsi="ＭＳ 明朝" w:hint="eastAsia"/>
          <w:sz w:val="28"/>
          <w:szCs w:val="28"/>
          <w:u w:val="single"/>
        </w:rPr>
        <w:tab/>
      </w:r>
      <w:r>
        <w:rPr>
          <w:rFonts w:ascii="ＭＳ 明朝" w:hAnsi="ＭＳ 明朝" w:hint="eastAsia"/>
          <w:sz w:val="28"/>
          <w:szCs w:val="28"/>
          <w:u w:val="single"/>
        </w:rPr>
        <w:tab/>
      </w:r>
      <w:r>
        <w:rPr>
          <w:rFonts w:ascii="ＭＳ 明朝" w:hAnsi="ＭＳ 明朝" w:hint="eastAsia"/>
          <w:sz w:val="28"/>
          <w:szCs w:val="28"/>
          <w:u w:val="single"/>
        </w:rPr>
        <w:tab/>
      </w:r>
      <w:r>
        <w:rPr>
          <w:rFonts w:ascii="ＭＳ 明朝" w:hAnsi="ＭＳ 明朝" w:hint="eastAsia"/>
          <w:sz w:val="28"/>
          <w:szCs w:val="28"/>
          <w:u w:val="single"/>
        </w:rPr>
        <w:tab/>
      </w:r>
      <w:r>
        <w:rPr>
          <w:rFonts w:ascii="ＭＳ 明朝" w:hAnsi="ＭＳ 明朝" w:hint="eastAsia"/>
          <w:sz w:val="28"/>
          <w:szCs w:val="28"/>
          <w:u w:val="single"/>
        </w:rPr>
        <w:tab/>
      </w:r>
    </w:p>
    <w:p w14:paraId="2B9F35D6" w14:textId="77777777" w:rsidR="006445EC" w:rsidRPr="006445EC" w:rsidRDefault="006445EC" w:rsidP="006445EC">
      <w:pPr>
        <w:rPr>
          <w:rFonts w:ascii="ＭＳ 明朝" w:hAnsi="ＭＳ 明朝"/>
          <w:sz w:val="24"/>
          <w:szCs w:val="24"/>
        </w:rPr>
      </w:pPr>
    </w:p>
    <w:p w14:paraId="15E12996" w14:textId="77777777" w:rsidR="006445EC" w:rsidRPr="00202DDA" w:rsidRDefault="006445EC" w:rsidP="006445EC">
      <w:pPr>
        <w:rPr>
          <w:rFonts w:ascii="ＭＳ 明朝" w:hAnsi="ＭＳ 明朝"/>
          <w:sz w:val="28"/>
          <w:szCs w:val="28"/>
          <w:u w:val="single"/>
        </w:rPr>
      </w:pPr>
      <w:r w:rsidRPr="006445EC">
        <w:rPr>
          <w:rFonts w:ascii="ＭＳ 明朝" w:hAnsi="ＭＳ 明朝" w:hint="eastAsia"/>
          <w:spacing w:val="284"/>
          <w:sz w:val="28"/>
          <w:szCs w:val="28"/>
          <w:fitText w:val="1128" w:id="907904256"/>
        </w:rPr>
        <w:t>氏</w:t>
      </w:r>
      <w:r w:rsidRPr="006445EC">
        <w:rPr>
          <w:rFonts w:ascii="ＭＳ 明朝" w:hAnsi="ＭＳ 明朝" w:hint="eastAsia"/>
          <w:sz w:val="28"/>
          <w:szCs w:val="28"/>
          <w:fitText w:val="1128" w:id="907904256"/>
        </w:rPr>
        <w:t>名</w:t>
      </w:r>
      <w:r w:rsidRPr="00202DDA">
        <w:rPr>
          <w:rFonts w:ascii="ＭＳ 明朝" w:hAnsi="ＭＳ 明朝" w:hint="eastAsia"/>
          <w:sz w:val="28"/>
          <w:szCs w:val="28"/>
          <w:lang w:eastAsia="zh-TW"/>
        </w:rPr>
        <w:t>：</w:t>
      </w:r>
      <w:r>
        <w:rPr>
          <w:rFonts w:ascii="ＭＳ 明朝" w:hAnsi="ＭＳ 明朝" w:hint="eastAsia"/>
          <w:sz w:val="28"/>
          <w:szCs w:val="28"/>
          <w:u w:val="single"/>
        </w:rPr>
        <w:tab/>
      </w:r>
      <w:r>
        <w:rPr>
          <w:rFonts w:ascii="ＭＳ 明朝" w:hAnsi="ＭＳ 明朝" w:hint="eastAsia"/>
          <w:sz w:val="28"/>
          <w:szCs w:val="28"/>
          <w:u w:val="single"/>
        </w:rPr>
        <w:tab/>
      </w:r>
      <w:r>
        <w:rPr>
          <w:rFonts w:ascii="ＭＳ 明朝" w:hAnsi="ＭＳ 明朝" w:hint="eastAsia"/>
          <w:sz w:val="28"/>
          <w:szCs w:val="28"/>
          <w:u w:val="single"/>
        </w:rPr>
        <w:tab/>
      </w:r>
      <w:r>
        <w:rPr>
          <w:rFonts w:ascii="ＭＳ 明朝" w:hAnsi="ＭＳ 明朝" w:hint="eastAsia"/>
          <w:sz w:val="28"/>
          <w:szCs w:val="28"/>
          <w:u w:val="single"/>
        </w:rPr>
        <w:tab/>
      </w:r>
      <w:r>
        <w:rPr>
          <w:rFonts w:ascii="ＭＳ 明朝" w:hAnsi="ＭＳ 明朝" w:hint="eastAsia"/>
          <w:sz w:val="28"/>
          <w:szCs w:val="28"/>
          <w:u w:val="single"/>
        </w:rPr>
        <w:tab/>
      </w:r>
      <w:r w:rsidR="00E6186C" w:rsidRPr="00202DDA">
        <w:rPr>
          <w:rFonts w:ascii="ＭＳ 明朝" w:hAnsi="ＭＳ 明朝"/>
          <w:sz w:val="28"/>
          <w:szCs w:val="28"/>
          <w:u w:val="single"/>
          <w:lang w:eastAsia="zh-TW"/>
        </w:rPr>
        <w:fldChar w:fldCharType="begin"/>
      </w:r>
      <w:r w:rsidRPr="00202DDA">
        <w:rPr>
          <w:rFonts w:ascii="ＭＳ 明朝" w:hAnsi="ＭＳ 明朝"/>
          <w:sz w:val="28"/>
          <w:szCs w:val="28"/>
          <w:u w:val="single"/>
          <w:lang w:eastAsia="zh-TW"/>
        </w:rPr>
        <w:instrText xml:space="preserve"> </w:instrText>
      </w:r>
      <w:r w:rsidRPr="00202DDA">
        <w:rPr>
          <w:rFonts w:ascii="ＭＳ 明朝" w:hAnsi="ＭＳ 明朝" w:hint="eastAsia"/>
          <w:sz w:val="28"/>
          <w:szCs w:val="28"/>
          <w:u w:val="single"/>
          <w:lang w:eastAsia="zh-TW"/>
        </w:rPr>
        <w:instrText>eq \o\ac(○,</w:instrText>
      </w:r>
      <w:r w:rsidRPr="00202DDA">
        <w:rPr>
          <w:rFonts w:ascii="ＭＳ 明朝" w:hAnsi="ＭＳ 明朝" w:hint="eastAsia"/>
          <w:position w:val="3"/>
          <w:sz w:val="19"/>
          <w:szCs w:val="28"/>
          <w:lang w:eastAsia="zh-TW"/>
        </w:rPr>
        <w:instrText>印</w:instrText>
      </w:r>
      <w:r w:rsidRPr="00202DDA">
        <w:rPr>
          <w:rFonts w:ascii="ＭＳ 明朝" w:hAnsi="ＭＳ 明朝" w:hint="eastAsia"/>
          <w:sz w:val="28"/>
          <w:szCs w:val="28"/>
          <w:u w:val="single"/>
          <w:lang w:eastAsia="zh-TW"/>
        </w:rPr>
        <w:instrText>)</w:instrText>
      </w:r>
      <w:r w:rsidR="00E6186C" w:rsidRPr="00202DDA">
        <w:rPr>
          <w:rFonts w:ascii="ＭＳ 明朝" w:hAnsi="ＭＳ 明朝"/>
          <w:sz w:val="28"/>
          <w:szCs w:val="28"/>
          <w:u w:val="single"/>
          <w:lang w:eastAsia="zh-TW"/>
        </w:rPr>
        <w:fldChar w:fldCharType="end"/>
      </w:r>
    </w:p>
    <w:p w14:paraId="7A0526F8" w14:textId="77777777" w:rsidR="006445EC" w:rsidRPr="00202DDA" w:rsidRDefault="006445EC" w:rsidP="006445EC">
      <w:pPr>
        <w:rPr>
          <w:rFonts w:ascii="ＭＳ 明朝" w:hAnsi="ＭＳ 明朝"/>
          <w:sz w:val="28"/>
          <w:szCs w:val="28"/>
          <w:u w:val="single"/>
        </w:rPr>
      </w:pPr>
    </w:p>
    <w:p w14:paraId="32B5033D" w14:textId="77777777" w:rsidR="006445EC" w:rsidRPr="00202DDA" w:rsidRDefault="006445EC" w:rsidP="006445EC">
      <w:pPr>
        <w:rPr>
          <w:rFonts w:ascii="ＭＳ 明朝" w:hAnsi="ＭＳ 明朝"/>
          <w:sz w:val="28"/>
          <w:szCs w:val="28"/>
          <w:u w:val="single"/>
          <w:lang w:eastAsia="zh-TW"/>
        </w:rPr>
      </w:pPr>
      <w:r w:rsidRPr="006445EC">
        <w:rPr>
          <w:rFonts w:ascii="ＭＳ 明朝" w:hAnsi="ＭＳ 明朝" w:hint="eastAsia"/>
          <w:spacing w:val="284"/>
          <w:sz w:val="28"/>
          <w:szCs w:val="28"/>
          <w:fitText w:val="1128" w:id="907904257"/>
        </w:rPr>
        <w:t>所</w:t>
      </w:r>
      <w:r w:rsidRPr="006445EC">
        <w:rPr>
          <w:rFonts w:ascii="ＭＳ 明朝" w:hAnsi="ＭＳ 明朝" w:hint="eastAsia"/>
          <w:sz w:val="28"/>
          <w:szCs w:val="28"/>
          <w:fitText w:val="1128" w:id="907904257"/>
        </w:rPr>
        <w:t>属</w:t>
      </w:r>
      <w:r w:rsidRPr="00202DDA">
        <w:rPr>
          <w:rFonts w:ascii="ＭＳ 明朝" w:hAnsi="ＭＳ 明朝" w:hint="eastAsia"/>
          <w:sz w:val="28"/>
          <w:szCs w:val="28"/>
          <w:lang w:eastAsia="zh-TW"/>
        </w:rPr>
        <w:t>：</w:t>
      </w:r>
      <w:r>
        <w:rPr>
          <w:rFonts w:ascii="ＭＳ 明朝" w:hAnsi="ＭＳ 明朝" w:hint="eastAsia"/>
          <w:sz w:val="28"/>
          <w:szCs w:val="28"/>
          <w:u w:val="single"/>
        </w:rPr>
        <w:tab/>
      </w:r>
      <w:r>
        <w:rPr>
          <w:rFonts w:ascii="ＭＳ 明朝" w:hAnsi="ＭＳ 明朝" w:hint="eastAsia"/>
          <w:sz w:val="28"/>
          <w:szCs w:val="28"/>
          <w:u w:val="single"/>
        </w:rPr>
        <w:tab/>
      </w:r>
      <w:r>
        <w:rPr>
          <w:rFonts w:ascii="ＭＳ 明朝" w:hAnsi="ＭＳ 明朝" w:hint="eastAsia"/>
          <w:sz w:val="28"/>
          <w:szCs w:val="28"/>
          <w:u w:val="single"/>
        </w:rPr>
        <w:tab/>
      </w:r>
      <w:r>
        <w:rPr>
          <w:rFonts w:ascii="ＭＳ 明朝" w:hAnsi="ＭＳ 明朝" w:hint="eastAsia"/>
          <w:sz w:val="28"/>
          <w:szCs w:val="28"/>
          <w:u w:val="single"/>
        </w:rPr>
        <w:tab/>
      </w:r>
      <w:r>
        <w:rPr>
          <w:rFonts w:ascii="ＭＳ 明朝" w:hAnsi="ＭＳ 明朝" w:hint="eastAsia"/>
          <w:sz w:val="28"/>
          <w:szCs w:val="28"/>
          <w:u w:val="single"/>
        </w:rPr>
        <w:tab/>
      </w:r>
      <w:r>
        <w:rPr>
          <w:rFonts w:ascii="ＭＳ 明朝" w:hAnsi="ＭＳ 明朝" w:hint="eastAsia"/>
          <w:sz w:val="28"/>
          <w:szCs w:val="28"/>
          <w:u w:val="single"/>
        </w:rPr>
        <w:tab/>
      </w:r>
      <w:r>
        <w:rPr>
          <w:rFonts w:ascii="ＭＳ 明朝" w:hAnsi="ＭＳ 明朝" w:hint="eastAsia"/>
          <w:sz w:val="28"/>
          <w:szCs w:val="28"/>
          <w:u w:val="single"/>
        </w:rPr>
        <w:tab/>
      </w:r>
      <w:r>
        <w:rPr>
          <w:rFonts w:ascii="ＭＳ 明朝" w:hAnsi="ＭＳ 明朝" w:hint="eastAsia"/>
          <w:sz w:val="28"/>
          <w:szCs w:val="28"/>
          <w:u w:val="single"/>
        </w:rPr>
        <w:tab/>
      </w:r>
      <w:r>
        <w:rPr>
          <w:rFonts w:ascii="ＭＳ 明朝" w:hAnsi="ＭＳ 明朝" w:hint="eastAsia"/>
          <w:sz w:val="28"/>
          <w:szCs w:val="28"/>
          <w:u w:val="single"/>
        </w:rPr>
        <w:tab/>
      </w:r>
    </w:p>
    <w:p w14:paraId="6549FA79" w14:textId="77777777" w:rsidR="006445EC" w:rsidRPr="00202DDA" w:rsidRDefault="006445EC" w:rsidP="006445EC">
      <w:pPr>
        <w:rPr>
          <w:rFonts w:ascii="ＭＳ 明朝" w:hAnsi="ＭＳ 明朝"/>
          <w:sz w:val="28"/>
          <w:szCs w:val="28"/>
          <w:u w:val="single"/>
          <w:lang w:eastAsia="zh-TW"/>
        </w:rPr>
      </w:pPr>
    </w:p>
    <w:p w14:paraId="621AE074" w14:textId="77777777" w:rsidR="006445EC" w:rsidRDefault="006445EC" w:rsidP="006445EC">
      <w:pPr>
        <w:rPr>
          <w:rFonts w:ascii="ＭＳ 明朝" w:hAnsi="ＭＳ 明朝"/>
          <w:sz w:val="20"/>
        </w:rPr>
      </w:pPr>
      <w:r w:rsidRPr="00202DDA">
        <w:rPr>
          <w:rFonts w:ascii="ＭＳ 明朝" w:hAnsi="ＭＳ 明朝" w:hint="eastAsia"/>
          <w:sz w:val="28"/>
          <w:szCs w:val="28"/>
        </w:rPr>
        <w:t>認定保留申請</w:t>
      </w:r>
      <w:r w:rsidRPr="00202DDA">
        <w:rPr>
          <w:rFonts w:ascii="ＭＳ 明朝" w:hAnsi="ＭＳ 明朝" w:hint="eastAsia"/>
          <w:sz w:val="28"/>
          <w:szCs w:val="28"/>
          <w:lang w:eastAsia="zh-CN"/>
        </w:rPr>
        <w:t>理由：</w:t>
      </w:r>
      <w:r w:rsidRPr="00427CAF">
        <w:rPr>
          <w:rFonts w:ascii="ＭＳ 明朝" w:hAnsi="ＭＳ 明朝" w:hint="eastAsia"/>
          <w:sz w:val="20"/>
        </w:rPr>
        <w:t>（</w:t>
      </w:r>
      <w:r>
        <w:rPr>
          <w:rFonts w:ascii="ＭＳ 明朝" w:hAnsi="ＭＳ 明朝" w:hint="eastAsia"/>
          <w:sz w:val="20"/>
        </w:rPr>
        <w:t>該当箇所をチェックし、詳細を簡潔に</w:t>
      </w:r>
      <w:r w:rsidRPr="00427CAF">
        <w:rPr>
          <w:rFonts w:ascii="ＭＳ 明朝" w:hAnsi="ＭＳ 明朝" w:hint="eastAsia"/>
          <w:sz w:val="20"/>
        </w:rPr>
        <w:t>ご記入ください）</w:t>
      </w:r>
    </w:p>
    <w:p w14:paraId="3C219C94" w14:textId="77777777" w:rsidR="006445EC" w:rsidRDefault="006445EC" w:rsidP="006445EC">
      <w:pPr>
        <w:rPr>
          <w:rFonts w:ascii="ＭＳ 明朝" w:hAnsi="ＭＳ 明朝"/>
          <w:sz w:val="20"/>
        </w:rPr>
      </w:pPr>
    </w:p>
    <w:p w14:paraId="7080BCD1" w14:textId="77777777" w:rsidR="006445EC" w:rsidRPr="006B3B6D" w:rsidRDefault="006445EC" w:rsidP="006445EC">
      <w:pPr>
        <w:numPr>
          <w:ilvl w:val="0"/>
          <w:numId w:val="21"/>
        </w:numPr>
        <w:adjustRightInd/>
        <w:spacing w:line="240" w:lineRule="auto"/>
        <w:textAlignment w:val="auto"/>
        <w:rPr>
          <w:rFonts w:ascii="ＭＳ 明朝" w:hAnsi="ＭＳ 明朝"/>
          <w:sz w:val="24"/>
          <w:u w:val="single"/>
        </w:rPr>
      </w:pPr>
      <w:r w:rsidRPr="006B3B6D">
        <w:rPr>
          <w:rFonts w:ascii="ＭＳ 明朝" w:hAnsi="ＭＳ 明朝" w:hint="eastAsia"/>
          <w:sz w:val="24"/>
        </w:rPr>
        <w:t>海外留学のため</w:t>
      </w:r>
    </w:p>
    <w:p w14:paraId="15D8A314" w14:textId="77777777" w:rsidR="006445EC" w:rsidRDefault="006445EC" w:rsidP="006445EC">
      <w:pPr>
        <w:ind w:left="1200"/>
        <w:rPr>
          <w:rFonts w:ascii="ＭＳ 明朝" w:hAnsi="ＭＳ 明朝"/>
          <w:sz w:val="24"/>
        </w:rPr>
      </w:pPr>
    </w:p>
    <w:p w14:paraId="32F4E133" w14:textId="77777777" w:rsidR="006445EC" w:rsidRPr="006B3B6D" w:rsidRDefault="006445EC" w:rsidP="006445EC">
      <w:pPr>
        <w:ind w:left="1200"/>
        <w:rPr>
          <w:rFonts w:ascii="ＭＳ 明朝" w:hAnsi="ＭＳ 明朝"/>
          <w:sz w:val="24"/>
        </w:rPr>
      </w:pPr>
    </w:p>
    <w:p w14:paraId="77703E6F" w14:textId="77777777" w:rsidR="006445EC" w:rsidRPr="006B3B6D" w:rsidRDefault="006445EC" w:rsidP="006445EC">
      <w:pPr>
        <w:ind w:left="1200"/>
        <w:rPr>
          <w:rFonts w:ascii="ＭＳ 明朝" w:hAnsi="ＭＳ 明朝"/>
          <w:sz w:val="24"/>
        </w:rPr>
      </w:pPr>
    </w:p>
    <w:p w14:paraId="28183185" w14:textId="77777777" w:rsidR="006445EC" w:rsidRPr="006B3B6D" w:rsidRDefault="006445EC" w:rsidP="006445EC">
      <w:pPr>
        <w:numPr>
          <w:ilvl w:val="0"/>
          <w:numId w:val="21"/>
        </w:numPr>
        <w:adjustRightInd/>
        <w:spacing w:line="240" w:lineRule="auto"/>
        <w:textAlignment w:val="auto"/>
        <w:rPr>
          <w:rFonts w:ascii="ＭＳ 明朝" w:hAnsi="ＭＳ 明朝"/>
          <w:sz w:val="24"/>
        </w:rPr>
      </w:pPr>
      <w:r w:rsidRPr="006B3B6D">
        <w:rPr>
          <w:rFonts w:ascii="ＭＳ 明朝" w:hAnsi="ＭＳ 明朝" w:hint="eastAsia"/>
          <w:sz w:val="24"/>
        </w:rPr>
        <w:t>妊娠・出産・育児　のため</w:t>
      </w:r>
    </w:p>
    <w:p w14:paraId="43308545" w14:textId="77777777" w:rsidR="006445EC" w:rsidRDefault="006445EC" w:rsidP="006445EC">
      <w:pPr>
        <w:rPr>
          <w:rFonts w:ascii="ＭＳ 明朝" w:hAnsi="ＭＳ 明朝"/>
          <w:sz w:val="24"/>
        </w:rPr>
      </w:pPr>
    </w:p>
    <w:p w14:paraId="37758C9F" w14:textId="77777777" w:rsidR="006445EC" w:rsidRPr="006B3B6D" w:rsidRDefault="006445EC" w:rsidP="006445EC">
      <w:pPr>
        <w:rPr>
          <w:rFonts w:ascii="ＭＳ 明朝" w:hAnsi="ＭＳ 明朝"/>
          <w:sz w:val="24"/>
        </w:rPr>
      </w:pPr>
    </w:p>
    <w:p w14:paraId="33A08076" w14:textId="77777777" w:rsidR="006445EC" w:rsidRPr="006B3B6D" w:rsidRDefault="006445EC" w:rsidP="006445EC">
      <w:pPr>
        <w:rPr>
          <w:rFonts w:ascii="ＭＳ 明朝" w:hAnsi="ＭＳ 明朝"/>
          <w:sz w:val="24"/>
        </w:rPr>
      </w:pPr>
    </w:p>
    <w:p w14:paraId="2F6CFA65" w14:textId="77777777" w:rsidR="006445EC" w:rsidRPr="006B3B6D" w:rsidRDefault="006445EC" w:rsidP="006445EC">
      <w:pPr>
        <w:numPr>
          <w:ilvl w:val="0"/>
          <w:numId w:val="21"/>
        </w:numPr>
        <w:adjustRightInd/>
        <w:spacing w:line="240" w:lineRule="auto"/>
        <w:textAlignment w:val="auto"/>
        <w:rPr>
          <w:rFonts w:ascii="ＭＳ 明朝" w:hAnsi="ＭＳ 明朝"/>
          <w:sz w:val="24"/>
        </w:rPr>
      </w:pPr>
      <w:r w:rsidRPr="006B3B6D">
        <w:rPr>
          <w:rFonts w:ascii="ＭＳ 明朝" w:hAnsi="ＭＳ 明朝" w:hint="eastAsia"/>
          <w:sz w:val="24"/>
        </w:rPr>
        <w:t>病気療養中のため</w:t>
      </w:r>
    </w:p>
    <w:p w14:paraId="02CED222" w14:textId="77777777" w:rsidR="006445EC" w:rsidRPr="006B3B6D" w:rsidRDefault="006445EC" w:rsidP="006445EC">
      <w:pPr>
        <w:ind w:left="1200"/>
        <w:rPr>
          <w:rFonts w:ascii="ＭＳ 明朝" w:hAnsi="ＭＳ 明朝"/>
          <w:sz w:val="24"/>
        </w:rPr>
      </w:pPr>
    </w:p>
    <w:p w14:paraId="536002DF" w14:textId="77777777" w:rsidR="006445EC" w:rsidRDefault="006445EC" w:rsidP="006445EC">
      <w:pPr>
        <w:ind w:left="1200"/>
        <w:jc w:val="left"/>
        <w:rPr>
          <w:rFonts w:ascii="ＭＳ 明朝" w:hAnsi="ＭＳ 明朝"/>
          <w:sz w:val="24"/>
        </w:rPr>
      </w:pPr>
    </w:p>
    <w:p w14:paraId="255AF869" w14:textId="77777777" w:rsidR="006445EC" w:rsidRPr="006B3B6D" w:rsidRDefault="006445EC" w:rsidP="006445EC">
      <w:pPr>
        <w:ind w:left="1200"/>
        <w:jc w:val="left"/>
        <w:rPr>
          <w:rFonts w:ascii="ＭＳ 明朝" w:hAnsi="ＭＳ 明朝"/>
          <w:sz w:val="24"/>
        </w:rPr>
      </w:pPr>
    </w:p>
    <w:p w14:paraId="2DF8A4FE" w14:textId="77777777" w:rsidR="006445EC" w:rsidRPr="006445EC" w:rsidRDefault="006445EC" w:rsidP="004B6B85">
      <w:pPr>
        <w:numPr>
          <w:ilvl w:val="0"/>
          <w:numId w:val="21"/>
        </w:numPr>
        <w:adjustRightInd/>
        <w:spacing w:line="240" w:lineRule="auto"/>
        <w:jc w:val="left"/>
        <w:textAlignment w:val="auto"/>
        <w:rPr>
          <w:rFonts w:ascii="ＭＳ 明朝" w:hAnsi="ＭＳ 明朝"/>
          <w:sz w:val="24"/>
        </w:rPr>
      </w:pPr>
      <w:r w:rsidRPr="006B3B6D">
        <w:rPr>
          <w:rFonts w:ascii="ＭＳ 明朝" w:hAnsi="ＭＳ 明朝" w:hint="eastAsia"/>
          <w:sz w:val="24"/>
        </w:rPr>
        <w:t>その他</w:t>
      </w:r>
    </w:p>
    <w:sectPr w:rsidR="006445EC" w:rsidRPr="006445EC" w:rsidSect="00C4487F">
      <w:pgSz w:w="11907" w:h="16840" w:code="9"/>
      <w:pgMar w:top="851" w:right="851" w:bottom="567" w:left="1134" w:header="851" w:footer="992" w:gutter="0"/>
      <w:cols w:space="425"/>
      <w:docGrid w:type="linesAndChars" w:linePitch="321" w:charSpace="7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6098D2" w14:textId="77777777" w:rsidR="00364964" w:rsidRDefault="00364964" w:rsidP="00302490">
      <w:pPr>
        <w:spacing w:line="240" w:lineRule="auto"/>
      </w:pPr>
      <w:r>
        <w:separator/>
      </w:r>
    </w:p>
  </w:endnote>
  <w:endnote w:type="continuationSeparator" w:id="0">
    <w:p w14:paraId="7B53749A" w14:textId="77777777" w:rsidR="00364964" w:rsidRDefault="00364964" w:rsidP="003024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2B6D2" w14:textId="77777777" w:rsidR="00364964" w:rsidRDefault="00364964" w:rsidP="00302490">
      <w:pPr>
        <w:spacing w:line="240" w:lineRule="auto"/>
      </w:pPr>
      <w:r>
        <w:separator/>
      </w:r>
    </w:p>
  </w:footnote>
  <w:footnote w:type="continuationSeparator" w:id="0">
    <w:p w14:paraId="74BBDC61" w14:textId="77777777" w:rsidR="00364964" w:rsidRDefault="00364964" w:rsidP="003024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37D3C"/>
    <w:multiLevelType w:val="singleLevel"/>
    <w:tmpl w:val="80E41288"/>
    <w:lvl w:ilvl="0">
      <w:numFmt w:val="bullet"/>
      <w:lvlText w:val="・"/>
      <w:lvlJc w:val="left"/>
      <w:pPr>
        <w:tabs>
          <w:tab w:val="num" w:pos="1080"/>
        </w:tabs>
        <w:ind w:left="1080" w:hanging="18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BA73995"/>
    <w:multiLevelType w:val="hybridMultilevel"/>
    <w:tmpl w:val="CF7657D0"/>
    <w:lvl w:ilvl="0" w:tplc="69E4C562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6F2DD7"/>
    <w:multiLevelType w:val="hybridMultilevel"/>
    <w:tmpl w:val="4476E0B8"/>
    <w:lvl w:ilvl="0" w:tplc="1B0E61C6">
      <w:start w:val="5"/>
      <w:numFmt w:val="bullet"/>
      <w:lvlText w:val="◇"/>
      <w:lvlJc w:val="left"/>
      <w:pPr>
        <w:tabs>
          <w:tab w:val="num" w:pos="465"/>
        </w:tabs>
        <w:ind w:left="465" w:hanging="465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A84655"/>
    <w:multiLevelType w:val="singleLevel"/>
    <w:tmpl w:val="EDCE7B3A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  <w:b w:val="0"/>
      </w:rPr>
    </w:lvl>
  </w:abstractNum>
  <w:abstractNum w:abstractNumId="4" w15:restartNumberingAfterBreak="0">
    <w:nsid w:val="0E9F22C2"/>
    <w:multiLevelType w:val="hybridMultilevel"/>
    <w:tmpl w:val="4190AA44"/>
    <w:lvl w:ilvl="0" w:tplc="9A9E2AD0">
      <w:start w:val="1"/>
      <w:numFmt w:val="decimalFullWidth"/>
      <w:lvlText w:val="%1．"/>
      <w:lvlJc w:val="left"/>
      <w:pPr>
        <w:tabs>
          <w:tab w:val="num" w:pos="940"/>
        </w:tabs>
        <w:ind w:left="9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4E27E1"/>
    <w:multiLevelType w:val="hybridMultilevel"/>
    <w:tmpl w:val="3D405142"/>
    <w:lvl w:ilvl="0" w:tplc="0A78E1C8">
      <w:start w:val="5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2AAF2414"/>
    <w:multiLevelType w:val="hybridMultilevel"/>
    <w:tmpl w:val="B7F0E9F4"/>
    <w:lvl w:ilvl="0" w:tplc="04090001">
      <w:start w:val="1"/>
      <w:numFmt w:val="bullet"/>
      <w:lvlText w:val=""/>
      <w:lvlJc w:val="left"/>
      <w:pPr>
        <w:tabs>
          <w:tab w:val="num" w:pos="880"/>
        </w:tabs>
        <w:ind w:left="880" w:hanging="420"/>
      </w:pPr>
      <w:rPr>
        <w:rFonts w:ascii="Wingdings" w:hAnsi="Wingdings" w:hint="default"/>
      </w:rPr>
    </w:lvl>
    <w:lvl w:ilvl="1" w:tplc="ECE22988">
      <w:start w:val="1"/>
      <w:numFmt w:val="decimalEnclosedCircle"/>
      <w:lvlText w:val="%2"/>
      <w:lvlJc w:val="left"/>
      <w:pPr>
        <w:tabs>
          <w:tab w:val="num" w:pos="1240"/>
        </w:tabs>
        <w:ind w:left="1240" w:hanging="360"/>
      </w:pPr>
      <w:rPr>
        <w:rFonts w:hint="default"/>
      </w:rPr>
    </w:lvl>
    <w:lvl w:ilvl="2" w:tplc="9478497E">
      <w:start w:val="5"/>
      <w:numFmt w:val="bullet"/>
      <w:lvlText w:val="□"/>
      <w:lvlJc w:val="left"/>
      <w:pPr>
        <w:tabs>
          <w:tab w:val="num" w:pos="1660"/>
        </w:tabs>
        <w:ind w:left="1660" w:hanging="360"/>
      </w:pPr>
      <w:rPr>
        <w:rFonts w:ascii="ＭＳ 明朝" w:eastAsia="ＭＳ 明朝" w:hAnsi="ＭＳ 明朝" w:cs="Times New Roman" w:hint="eastAsia"/>
      </w:rPr>
    </w:lvl>
    <w:lvl w:ilvl="3" w:tplc="D8F6D1F2">
      <w:start w:val="5"/>
      <w:numFmt w:val="bullet"/>
      <w:lvlText w:val="＊"/>
      <w:lvlJc w:val="left"/>
      <w:pPr>
        <w:tabs>
          <w:tab w:val="num" w:pos="2080"/>
        </w:tabs>
        <w:ind w:left="2080" w:hanging="360"/>
      </w:pPr>
      <w:rPr>
        <w:rFonts w:ascii="ＭＳ 明朝" w:eastAsia="ＭＳ 明朝" w:hAnsi="ＭＳ 明朝" w:cs="Times New Roman" w:hint="eastAsia"/>
      </w:rPr>
    </w:lvl>
    <w:lvl w:ilvl="4" w:tplc="C8C6D4E0">
      <w:start w:val="1"/>
      <w:numFmt w:val="bullet"/>
      <w:lvlText w:val="・"/>
      <w:lvlJc w:val="left"/>
      <w:pPr>
        <w:tabs>
          <w:tab w:val="num" w:pos="2500"/>
        </w:tabs>
        <w:ind w:left="250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80"/>
        </w:tabs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0"/>
        </w:tabs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0"/>
        </w:tabs>
        <w:ind w:left="4240" w:hanging="420"/>
      </w:pPr>
    </w:lvl>
  </w:abstractNum>
  <w:abstractNum w:abstractNumId="7" w15:restartNumberingAfterBreak="0">
    <w:nsid w:val="38F00F16"/>
    <w:multiLevelType w:val="singleLevel"/>
    <w:tmpl w:val="EEDC0224"/>
    <w:lvl w:ilvl="0">
      <w:numFmt w:val="bullet"/>
      <w:lvlText w:val="・"/>
      <w:lvlJc w:val="left"/>
      <w:pPr>
        <w:tabs>
          <w:tab w:val="num" w:pos="1080"/>
        </w:tabs>
        <w:ind w:left="1080" w:hanging="18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3DB63FFE"/>
    <w:multiLevelType w:val="hybridMultilevel"/>
    <w:tmpl w:val="815ABE70"/>
    <w:lvl w:ilvl="0" w:tplc="69E4C562">
      <w:start w:val="3"/>
      <w:numFmt w:val="bullet"/>
      <w:lvlText w:val="＊"/>
      <w:lvlJc w:val="left"/>
      <w:pPr>
        <w:tabs>
          <w:tab w:val="num" w:pos="1503"/>
        </w:tabs>
        <w:ind w:left="150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ECE2DAB"/>
    <w:multiLevelType w:val="hybridMultilevel"/>
    <w:tmpl w:val="1F681F8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1A47E93"/>
    <w:multiLevelType w:val="singleLevel"/>
    <w:tmpl w:val="54243A64"/>
    <w:lvl w:ilvl="0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  <w:b/>
        <w:u w:val="single"/>
      </w:rPr>
    </w:lvl>
  </w:abstractNum>
  <w:abstractNum w:abstractNumId="11" w15:restartNumberingAfterBreak="0">
    <w:nsid w:val="47DE5218"/>
    <w:multiLevelType w:val="singleLevel"/>
    <w:tmpl w:val="99F84CB4"/>
    <w:lvl w:ilvl="0">
      <w:start w:val="1"/>
      <w:numFmt w:val="decimalEnclosedCircle"/>
      <w:lvlText w:val="%1．"/>
      <w:lvlJc w:val="left"/>
      <w:pPr>
        <w:tabs>
          <w:tab w:val="num" w:pos="765"/>
        </w:tabs>
        <w:ind w:left="765" w:hanging="510"/>
      </w:pPr>
      <w:rPr>
        <w:rFonts w:hint="eastAsia"/>
        <w:b/>
        <w:lang w:val="en-US"/>
      </w:rPr>
    </w:lvl>
  </w:abstractNum>
  <w:abstractNum w:abstractNumId="12" w15:restartNumberingAfterBreak="0">
    <w:nsid w:val="4C2D1C8F"/>
    <w:multiLevelType w:val="singleLevel"/>
    <w:tmpl w:val="83BC3486"/>
    <w:lvl w:ilvl="0">
      <w:start w:val="1"/>
      <w:numFmt w:val="decimalEnclosedCircle"/>
      <w:lvlText w:val="%1．"/>
      <w:lvlJc w:val="left"/>
      <w:pPr>
        <w:tabs>
          <w:tab w:val="num" w:pos="735"/>
        </w:tabs>
        <w:ind w:left="735" w:hanging="360"/>
      </w:pPr>
      <w:rPr>
        <w:rFonts w:hint="eastAsia"/>
      </w:rPr>
    </w:lvl>
  </w:abstractNum>
  <w:abstractNum w:abstractNumId="13" w15:restartNumberingAfterBreak="0">
    <w:nsid w:val="4FD31B98"/>
    <w:multiLevelType w:val="hybridMultilevel"/>
    <w:tmpl w:val="21482BB6"/>
    <w:lvl w:ilvl="0" w:tplc="84B0D9F4">
      <w:start w:val="1"/>
      <w:numFmt w:val="decimalFullWidth"/>
      <w:lvlText w:val="%1．"/>
      <w:lvlJc w:val="left"/>
      <w:pPr>
        <w:tabs>
          <w:tab w:val="num" w:pos="540"/>
        </w:tabs>
        <w:ind w:left="540" w:hanging="540"/>
      </w:pPr>
      <w:rPr>
        <w:rFonts w:ascii="Century" w:eastAsia="ＭＳ 明朝" w:hint="default"/>
        <w:b w:val="0"/>
        <w:color w:val="auto"/>
        <w:u w:val="none"/>
      </w:rPr>
    </w:lvl>
    <w:lvl w:ilvl="1" w:tplc="59EAC704">
      <w:start w:val="1"/>
      <w:numFmt w:val="decimalEnclosedCircle"/>
      <w:lvlText w:val="%2．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47E354A"/>
    <w:multiLevelType w:val="hybridMultilevel"/>
    <w:tmpl w:val="B216A362"/>
    <w:lvl w:ilvl="0" w:tplc="DD466964">
      <w:start w:val="3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584F2223"/>
    <w:multiLevelType w:val="hybridMultilevel"/>
    <w:tmpl w:val="8820A43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1303DFA"/>
    <w:multiLevelType w:val="hybridMultilevel"/>
    <w:tmpl w:val="D39E0B26"/>
    <w:lvl w:ilvl="0" w:tplc="84B0D9F4">
      <w:start w:val="1"/>
      <w:numFmt w:val="decimalFullWidth"/>
      <w:lvlText w:val="%1．"/>
      <w:lvlJc w:val="left"/>
      <w:pPr>
        <w:tabs>
          <w:tab w:val="num" w:pos="540"/>
        </w:tabs>
        <w:ind w:left="540" w:hanging="540"/>
      </w:pPr>
      <w:rPr>
        <w:rFonts w:ascii="Century" w:eastAsia="ＭＳ 明朝" w:hint="default"/>
        <w:b w:val="0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5496C83"/>
    <w:multiLevelType w:val="hybridMultilevel"/>
    <w:tmpl w:val="62361C46"/>
    <w:lvl w:ilvl="0" w:tplc="0A1ADB6C">
      <w:start w:val="1"/>
      <w:numFmt w:val="decimalEnclosedCircle"/>
      <w:lvlText w:val="%1"/>
      <w:lvlJc w:val="left"/>
      <w:pPr>
        <w:tabs>
          <w:tab w:val="num" w:pos="1240"/>
        </w:tabs>
        <w:ind w:left="12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abstractNum w:abstractNumId="18" w15:restartNumberingAfterBreak="0">
    <w:nsid w:val="6C7E7D1A"/>
    <w:multiLevelType w:val="hybridMultilevel"/>
    <w:tmpl w:val="C484AD10"/>
    <w:lvl w:ilvl="0" w:tplc="1C986C1A">
      <w:start w:val="4"/>
      <w:numFmt w:val="bullet"/>
      <w:lvlText w:val="＊"/>
      <w:lvlJc w:val="left"/>
      <w:pPr>
        <w:tabs>
          <w:tab w:val="num" w:pos="1749"/>
        </w:tabs>
        <w:ind w:left="174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29"/>
        </w:tabs>
        <w:ind w:left="22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49"/>
        </w:tabs>
        <w:ind w:left="26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69"/>
        </w:tabs>
        <w:ind w:left="30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89"/>
        </w:tabs>
        <w:ind w:left="34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09"/>
        </w:tabs>
        <w:ind w:left="39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9"/>
        </w:tabs>
        <w:ind w:left="43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49"/>
        </w:tabs>
        <w:ind w:left="47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69"/>
        </w:tabs>
        <w:ind w:left="5169" w:hanging="420"/>
      </w:pPr>
      <w:rPr>
        <w:rFonts w:ascii="Wingdings" w:hAnsi="Wingdings" w:hint="default"/>
      </w:rPr>
    </w:lvl>
  </w:abstractNum>
  <w:abstractNum w:abstractNumId="19" w15:restartNumberingAfterBreak="0">
    <w:nsid w:val="75F04262"/>
    <w:multiLevelType w:val="hybridMultilevel"/>
    <w:tmpl w:val="C624D31A"/>
    <w:lvl w:ilvl="0" w:tplc="9A9E2AD0">
      <w:start w:val="1"/>
      <w:numFmt w:val="decimalFullWidth"/>
      <w:lvlText w:val="%1．"/>
      <w:lvlJc w:val="left"/>
      <w:pPr>
        <w:tabs>
          <w:tab w:val="num" w:pos="940"/>
        </w:tabs>
        <w:ind w:left="940" w:hanging="480"/>
      </w:pPr>
      <w:rPr>
        <w:rFonts w:hint="default"/>
      </w:rPr>
    </w:lvl>
    <w:lvl w:ilvl="1" w:tplc="ECE22988">
      <w:start w:val="1"/>
      <w:numFmt w:val="decimalEnclosedCircle"/>
      <w:lvlText w:val="%2"/>
      <w:lvlJc w:val="left"/>
      <w:pPr>
        <w:tabs>
          <w:tab w:val="num" w:pos="1240"/>
        </w:tabs>
        <w:ind w:left="1240" w:hanging="360"/>
      </w:pPr>
      <w:rPr>
        <w:rFonts w:hint="default"/>
      </w:rPr>
    </w:lvl>
    <w:lvl w:ilvl="2" w:tplc="9478497E">
      <w:start w:val="5"/>
      <w:numFmt w:val="bullet"/>
      <w:lvlText w:val="□"/>
      <w:lvlJc w:val="left"/>
      <w:pPr>
        <w:tabs>
          <w:tab w:val="num" w:pos="1660"/>
        </w:tabs>
        <w:ind w:left="1660" w:hanging="360"/>
      </w:pPr>
      <w:rPr>
        <w:rFonts w:ascii="ＭＳ 明朝" w:eastAsia="ＭＳ 明朝" w:hAnsi="ＭＳ 明朝" w:cs="Times New Roman" w:hint="eastAsia"/>
      </w:rPr>
    </w:lvl>
    <w:lvl w:ilvl="3" w:tplc="D8F6D1F2">
      <w:start w:val="5"/>
      <w:numFmt w:val="bullet"/>
      <w:lvlText w:val="＊"/>
      <w:lvlJc w:val="left"/>
      <w:pPr>
        <w:tabs>
          <w:tab w:val="num" w:pos="2080"/>
        </w:tabs>
        <w:ind w:left="2080" w:hanging="360"/>
      </w:pPr>
      <w:rPr>
        <w:rFonts w:ascii="ＭＳ 明朝" w:eastAsia="ＭＳ 明朝" w:hAnsi="ＭＳ 明朝" w:cs="Times New Roman" w:hint="eastAsia"/>
      </w:rPr>
    </w:lvl>
    <w:lvl w:ilvl="4" w:tplc="0C1271FE">
      <w:start w:val="1"/>
      <w:numFmt w:val="bullet"/>
      <w:lvlText w:val="・"/>
      <w:lvlJc w:val="left"/>
      <w:pPr>
        <w:tabs>
          <w:tab w:val="num" w:pos="2500"/>
        </w:tabs>
        <w:ind w:left="2500" w:hanging="360"/>
      </w:pPr>
      <w:rPr>
        <w:rFonts w:ascii="ＭＳ 明朝" w:eastAsia="ＭＳ 明朝" w:hAnsi="ＭＳ 明朝" w:cs="Times New Roman" w:hint="eastAsia"/>
        <w:lang w:val="en-US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80"/>
        </w:tabs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0"/>
        </w:tabs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0"/>
        </w:tabs>
        <w:ind w:left="4240" w:hanging="420"/>
      </w:pPr>
    </w:lvl>
  </w:abstractNum>
  <w:abstractNum w:abstractNumId="20" w15:restartNumberingAfterBreak="0">
    <w:nsid w:val="7DBF6DBA"/>
    <w:multiLevelType w:val="singleLevel"/>
    <w:tmpl w:val="B42ED25A"/>
    <w:lvl w:ilvl="0">
      <w:start w:val="1"/>
      <w:numFmt w:val="decimalEnclosedCircle"/>
      <w:lvlText w:val="%1．"/>
      <w:lvlJc w:val="left"/>
      <w:pPr>
        <w:tabs>
          <w:tab w:val="num" w:pos="1185"/>
        </w:tabs>
        <w:ind w:left="1185" w:hanging="405"/>
      </w:pPr>
      <w:rPr>
        <w:rFonts w:hint="eastAsia"/>
      </w:rPr>
    </w:lvl>
  </w:abstractNum>
  <w:num w:numId="1" w16cid:durableId="1164512498">
    <w:abstractNumId w:val="12"/>
  </w:num>
  <w:num w:numId="2" w16cid:durableId="102385798">
    <w:abstractNumId w:val="3"/>
  </w:num>
  <w:num w:numId="3" w16cid:durableId="151989678">
    <w:abstractNumId w:val="20"/>
  </w:num>
  <w:num w:numId="4" w16cid:durableId="1511947317">
    <w:abstractNumId w:val="0"/>
  </w:num>
  <w:num w:numId="5" w16cid:durableId="764880980">
    <w:abstractNumId w:val="7"/>
  </w:num>
  <w:num w:numId="6" w16cid:durableId="2004235814">
    <w:abstractNumId w:val="10"/>
  </w:num>
  <w:num w:numId="7" w16cid:durableId="1023285460">
    <w:abstractNumId w:val="11"/>
  </w:num>
  <w:num w:numId="8" w16cid:durableId="2041003208">
    <w:abstractNumId w:val="1"/>
  </w:num>
  <w:num w:numId="9" w16cid:durableId="2138067694">
    <w:abstractNumId w:val="15"/>
  </w:num>
  <w:num w:numId="10" w16cid:durableId="392892042">
    <w:abstractNumId w:val="8"/>
  </w:num>
  <w:num w:numId="11" w16cid:durableId="299963886">
    <w:abstractNumId w:val="2"/>
  </w:num>
  <w:num w:numId="12" w16cid:durableId="1857689514">
    <w:abstractNumId w:val="19"/>
  </w:num>
  <w:num w:numId="13" w16cid:durableId="478693385">
    <w:abstractNumId w:val="18"/>
  </w:num>
  <w:num w:numId="14" w16cid:durableId="834490899">
    <w:abstractNumId w:val="5"/>
  </w:num>
  <w:num w:numId="15" w16cid:durableId="2033258857">
    <w:abstractNumId w:val="4"/>
  </w:num>
  <w:num w:numId="16" w16cid:durableId="480199011">
    <w:abstractNumId w:val="13"/>
  </w:num>
  <w:num w:numId="17" w16cid:durableId="1714230970">
    <w:abstractNumId w:val="16"/>
  </w:num>
  <w:num w:numId="18" w16cid:durableId="842014038">
    <w:abstractNumId w:val="6"/>
  </w:num>
  <w:num w:numId="19" w16cid:durableId="1793788339">
    <w:abstractNumId w:val="9"/>
  </w:num>
  <w:num w:numId="20" w16cid:durableId="183639472">
    <w:abstractNumId w:val="17"/>
  </w:num>
  <w:num w:numId="21" w16cid:durableId="14956037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7"/>
  <w:drawingGridVerticalSpacing w:val="32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65"/>
    <w:rsid w:val="000258BC"/>
    <w:rsid w:val="00031DDA"/>
    <w:rsid w:val="0004536B"/>
    <w:rsid w:val="0005292F"/>
    <w:rsid w:val="000831F6"/>
    <w:rsid w:val="000A3930"/>
    <w:rsid w:val="000A7491"/>
    <w:rsid w:val="000C3C49"/>
    <w:rsid w:val="000C7C3E"/>
    <w:rsid w:val="00100CFD"/>
    <w:rsid w:val="00114409"/>
    <w:rsid w:val="00117CAF"/>
    <w:rsid w:val="00137881"/>
    <w:rsid w:val="00154FB5"/>
    <w:rsid w:val="00165D27"/>
    <w:rsid w:val="001718A0"/>
    <w:rsid w:val="001759EB"/>
    <w:rsid w:val="00196947"/>
    <w:rsid w:val="001A0BB8"/>
    <w:rsid w:val="001C0309"/>
    <w:rsid w:val="001D4BCE"/>
    <w:rsid w:val="00215BA9"/>
    <w:rsid w:val="00221914"/>
    <w:rsid w:val="00233829"/>
    <w:rsid w:val="00234865"/>
    <w:rsid w:val="002408DB"/>
    <w:rsid w:val="002520EC"/>
    <w:rsid w:val="00266167"/>
    <w:rsid w:val="002675E8"/>
    <w:rsid w:val="002A6B89"/>
    <w:rsid w:val="002D602E"/>
    <w:rsid w:val="00302490"/>
    <w:rsid w:val="00332113"/>
    <w:rsid w:val="003534CC"/>
    <w:rsid w:val="00356523"/>
    <w:rsid w:val="00364964"/>
    <w:rsid w:val="003659E2"/>
    <w:rsid w:val="0037213A"/>
    <w:rsid w:val="003770A0"/>
    <w:rsid w:val="00377694"/>
    <w:rsid w:val="003C3190"/>
    <w:rsid w:val="003D2999"/>
    <w:rsid w:val="00401C89"/>
    <w:rsid w:val="004562EC"/>
    <w:rsid w:val="00460F0F"/>
    <w:rsid w:val="00465F88"/>
    <w:rsid w:val="00482ACF"/>
    <w:rsid w:val="00483A85"/>
    <w:rsid w:val="004A39A5"/>
    <w:rsid w:val="004B5529"/>
    <w:rsid w:val="004B6A6A"/>
    <w:rsid w:val="004B6B85"/>
    <w:rsid w:val="004D1DF3"/>
    <w:rsid w:val="004D2766"/>
    <w:rsid w:val="004D3F5A"/>
    <w:rsid w:val="004E585B"/>
    <w:rsid w:val="0052412F"/>
    <w:rsid w:val="005473EE"/>
    <w:rsid w:val="005520BF"/>
    <w:rsid w:val="005579F9"/>
    <w:rsid w:val="005812D6"/>
    <w:rsid w:val="00583032"/>
    <w:rsid w:val="005946F0"/>
    <w:rsid w:val="005D467F"/>
    <w:rsid w:val="005F324B"/>
    <w:rsid w:val="005F7C82"/>
    <w:rsid w:val="00615B4C"/>
    <w:rsid w:val="006247B6"/>
    <w:rsid w:val="00625C27"/>
    <w:rsid w:val="0063238C"/>
    <w:rsid w:val="006371E3"/>
    <w:rsid w:val="006445EC"/>
    <w:rsid w:val="00647941"/>
    <w:rsid w:val="006501D1"/>
    <w:rsid w:val="0065467F"/>
    <w:rsid w:val="006F6CBD"/>
    <w:rsid w:val="006F75A8"/>
    <w:rsid w:val="00704D4A"/>
    <w:rsid w:val="007074E4"/>
    <w:rsid w:val="00707601"/>
    <w:rsid w:val="007301AB"/>
    <w:rsid w:val="00772DBD"/>
    <w:rsid w:val="00786522"/>
    <w:rsid w:val="0079393E"/>
    <w:rsid w:val="007D2D4C"/>
    <w:rsid w:val="007E3037"/>
    <w:rsid w:val="007F3C78"/>
    <w:rsid w:val="00807837"/>
    <w:rsid w:val="00840F2D"/>
    <w:rsid w:val="00876DBA"/>
    <w:rsid w:val="008D5DB9"/>
    <w:rsid w:val="008F214E"/>
    <w:rsid w:val="009023D4"/>
    <w:rsid w:val="0096553E"/>
    <w:rsid w:val="00972ABE"/>
    <w:rsid w:val="00991978"/>
    <w:rsid w:val="009B4C17"/>
    <w:rsid w:val="009D60AF"/>
    <w:rsid w:val="009F22B8"/>
    <w:rsid w:val="00A20ABA"/>
    <w:rsid w:val="00A21463"/>
    <w:rsid w:val="00A21647"/>
    <w:rsid w:val="00A3514C"/>
    <w:rsid w:val="00A36E60"/>
    <w:rsid w:val="00A52007"/>
    <w:rsid w:val="00A75B61"/>
    <w:rsid w:val="00AA1EBF"/>
    <w:rsid w:val="00AB6059"/>
    <w:rsid w:val="00AC150A"/>
    <w:rsid w:val="00AE6D80"/>
    <w:rsid w:val="00B05144"/>
    <w:rsid w:val="00B1641C"/>
    <w:rsid w:val="00B20587"/>
    <w:rsid w:val="00B460F5"/>
    <w:rsid w:val="00B56E90"/>
    <w:rsid w:val="00BB3D69"/>
    <w:rsid w:val="00BD453D"/>
    <w:rsid w:val="00BE4369"/>
    <w:rsid w:val="00C01ACA"/>
    <w:rsid w:val="00C26768"/>
    <w:rsid w:val="00C331B6"/>
    <w:rsid w:val="00C35AA9"/>
    <w:rsid w:val="00C4487F"/>
    <w:rsid w:val="00C72905"/>
    <w:rsid w:val="00CA35AE"/>
    <w:rsid w:val="00CB076B"/>
    <w:rsid w:val="00CC2601"/>
    <w:rsid w:val="00CC5C76"/>
    <w:rsid w:val="00CD4FE7"/>
    <w:rsid w:val="00CD6149"/>
    <w:rsid w:val="00CE714D"/>
    <w:rsid w:val="00CF23C3"/>
    <w:rsid w:val="00D07C2E"/>
    <w:rsid w:val="00D15847"/>
    <w:rsid w:val="00D23083"/>
    <w:rsid w:val="00D303E8"/>
    <w:rsid w:val="00D40F15"/>
    <w:rsid w:val="00D564F1"/>
    <w:rsid w:val="00D63918"/>
    <w:rsid w:val="00D9382F"/>
    <w:rsid w:val="00DA2CC8"/>
    <w:rsid w:val="00DF7674"/>
    <w:rsid w:val="00E1417D"/>
    <w:rsid w:val="00E24162"/>
    <w:rsid w:val="00E2698E"/>
    <w:rsid w:val="00E46A4A"/>
    <w:rsid w:val="00E504F6"/>
    <w:rsid w:val="00E6186C"/>
    <w:rsid w:val="00E70A48"/>
    <w:rsid w:val="00E93C77"/>
    <w:rsid w:val="00EA1A72"/>
    <w:rsid w:val="00EC039C"/>
    <w:rsid w:val="00ED6046"/>
    <w:rsid w:val="00ED743E"/>
    <w:rsid w:val="00EE3AFE"/>
    <w:rsid w:val="00EE440A"/>
    <w:rsid w:val="00F26D93"/>
    <w:rsid w:val="00FB5DD6"/>
    <w:rsid w:val="00FB72FB"/>
    <w:rsid w:val="00FB739A"/>
    <w:rsid w:val="00FC323D"/>
    <w:rsid w:val="00FD33FE"/>
    <w:rsid w:val="00FD63AC"/>
    <w:rsid w:val="00FE417B"/>
    <w:rsid w:val="00FF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0861A7"/>
  <w15:docId w15:val="{757A24B0-2EFB-4ACE-8A75-0C811B83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417B"/>
    <w:pPr>
      <w:widowControl w:val="0"/>
      <w:adjustRightInd w:val="0"/>
      <w:spacing w:line="360" w:lineRule="atLeast"/>
      <w:jc w:val="both"/>
      <w:textAlignment w:val="baseline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FE417B"/>
  </w:style>
  <w:style w:type="paragraph" w:styleId="a4">
    <w:name w:val="Closing"/>
    <w:basedOn w:val="a"/>
    <w:next w:val="a"/>
    <w:rsid w:val="00FE417B"/>
    <w:pPr>
      <w:jc w:val="right"/>
    </w:pPr>
  </w:style>
  <w:style w:type="paragraph" w:styleId="3">
    <w:name w:val="Body Text Indent 3"/>
    <w:basedOn w:val="a"/>
    <w:rsid w:val="00FE417B"/>
    <w:pPr>
      <w:adjustRightInd/>
      <w:spacing w:line="240" w:lineRule="auto"/>
      <w:ind w:left="227"/>
      <w:textAlignment w:val="auto"/>
    </w:pPr>
    <w:rPr>
      <w:rFonts w:ascii="ＭＳ Ｐ明朝" w:eastAsia="ＭＳ Ｐ明朝"/>
      <w:kern w:val="2"/>
      <w:sz w:val="24"/>
    </w:rPr>
  </w:style>
  <w:style w:type="paragraph" w:styleId="2">
    <w:name w:val="Body Text 2"/>
    <w:basedOn w:val="a"/>
    <w:rsid w:val="00FE417B"/>
    <w:pPr>
      <w:adjustRightInd/>
      <w:spacing w:line="240" w:lineRule="auto"/>
      <w:ind w:right="12"/>
      <w:textAlignment w:val="auto"/>
    </w:pPr>
    <w:rPr>
      <w:color w:val="000000"/>
      <w:kern w:val="2"/>
      <w:sz w:val="21"/>
    </w:rPr>
  </w:style>
  <w:style w:type="paragraph" w:styleId="a5">
    <w:name w:val="Body Text"/>
    <w:basedOn w:val="a"/>
    <w:rsid w:val="00772DBD"/>
  </w:style>
  <w:style w:type="paragraph" w:styleId="a6">
    <w:name w:val="Body Text Indent"/>
    <w:basedOn w:val="a"/>
    <w:rsid w:val="00772DBD"/>
    <w:pPr>
      <w:ind w:leftChars="400" w:left="851"/>
    </w:pPr>
  </w:style>
  <w:style w:type="table" w:styleId="a7">
    <w:name w:val="Table Grid"/>
    <w:basedOn w:val="a1"/>
    <w:rsid w:val="00FB739A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7E3037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3024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302490"/>
    <w:rPr>
      <w:sz w:val="22"/>
    </w:rPr>
  </w:style>
  <w:style w:type="paragraph" w:styleId="ab">
    <w:name w:val="footer"/>
    <w:basedOn w:val="a"/>
    <w:link w:val="ac"/>
    <w:rsid w:val="0030249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30249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38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tartup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EB72D-8DC4-4BBD-8782-2FF316265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3</TotalTime>
  <Pages>6</Pages>
  <Words>329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あいさつ文ウィザード</vt:lpstr>
      <vt:lpstr>あいさつ文ウィザード</vt:lpstr>
    </vt:vector>
  </TitlesOfParts>
  <Company>Toshiba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あいさつ文ウィザード</dc:title>
  <dc:creator>ＭＳＪ</dc:creator>
  <cp:lastModifiedBy>サポート アカデミア</cp:lastModifiedBy>
  <cp:revision>3</cp:revision>
  <cp:lastPrinted>2011-10-06T13:42:00Z</cp:lastPrinted>
  <dcterms:created xsi:type="dcterms:W3CDTF">2024-09-30T21:35:00Z</dcterms:created>
  <dcterms:modified xsi:type="dcterms:W3CDTF">2024-09-30T21:42:00Z</dcterms:modified>
</cp:coreProperties>
</file>